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3231" w14:textId="77777777" w:rsidR="00B63281" w:rsidRDefault="00B63281">
      <w:pPr>
        <w:jc w:val="both"/>
      </w:pPr>
    </w:p>
    <w:p w14:paraId="181D8E98" w14:textId="77777777" w:rsidR="00BD1906" w:rsidRDefault="00BD1906">
      <w:pPr>
        <w:jc w:val="both"/>
      </w:pPr>
    </w:p>
    <w:p w14:paraId="40F41C62" w14:textId="77777777" w:rsidR="00BD1906" w:rsidRDefault="00BD1906">
      <w:pPr>
        <w:jc w:val="both"/>
      </w:pPr>
    </w:p>
    <w:p w14:paraId="6FF1BA29" w14:textId="77777777" w:rsidR="00BD1906" w:rsidRDefault="00BD1906">
      <w:pPr>
        <w:jc w:val="both"/>
      </w:pPr>
    </w:p>
    <w:p w14:paraId="277F9994" w14:textId="77777777" w:rsidR="00B63281" w:rsidRDefault="00B63281">
      <w:pPr>
        <w:jc w:val="both"/>
      </w:pPr>
    </w:p>
    <w:p w14:paraId="65337EC8" w14:textId="77777777" w:rsidR="00B63281" w:rsidRDefault="00B63281">
      <w:pPr>
        <w:jc w:val="both"/>
      </w:pPr>
    </w:p>
    <w:p w14:paraId="0393AB75" w14:textId="77777777" w:rsidR="00B63281" w:rsidRDefault="00B63281">
      <w:pPr>
        <w:jc w:val="both"/>
      </w:pPr>
    </w:p>
    <w:p w14:paraId="53255117" w14:textId="77777777" w:rsidR="00B63281" w:rsidRDefault="00B63281">
      <w:pPr>
        <w:jc w:val="both"/>
      </w:pPr>
    </w:p>
    <w:p w14:paraId="59A4B1ED" w14:textId="77777777" w:rsidR="00B63281" w:rsidRDefault="00B63281">
      <w:pPr>
        <w:jc w:val="both"/>
      </w:pPr>
    </w:p>
    <w:p w14:paraId="1E4AB162" w14:textId="77777777" w:rsidR="00B63281" w:rsidRDefault="00B63281">
      <w:pPr>
        <w:jc w:val="both"/>
      </w:pPr>
    </w:p>
    <w:p w14:paraId="3283BFBD" w14:textId="77777777" w:rsidR="00B63281" w:rsidRDefault="00B63281">
      <w:pPr>
        <w:jc w:val="both"/>
      </w:pPr>
    </w:p>
    <w:p w14:paraId="035F85EA" w14:textId="77777777" w:rsidR="00B63281" w:rsidRDefault="00B63281">
      <w:pPr>
        <w:jc w:val="both"/>
      </w:pPr>
    </w:p>
    <w:p w14:paraId="02A103BB" w14:textId="77777777" w:rsidR="00B63281" w:rsidRDefault="00B63281">
      <w:pPr>
        <w:jc w:val="both"/>
      </w:pPr>
    </w:p>
    <w:p w14:paraId="7618C65E" w14:textId="77777777" w:rsidR="00B63281" w:rsidRDefault="00B63281">
      <w:pPr>
        <w:jc w:val="both"/>
      </w:pPr>
    </w:p>
    <w:p w14:paraId="2F7EEF26" w14:textId="77777777" w:rsidR="00B63281" w:rsidRDefault="00B63281">
      <w:pPr>
        <w:jc w:val="both"/>
      </w:pPr>
    </w:p>
    <w:p w14:paraId="33A95E0C" w14:textId="77777777" w:rsidR="00B63281" w:rsidRDefault="00B63281">
      <w:pPr>
        <w:jc w:val="both"/>
      </w:pPr>
    </w:p>
    <w:p w14:paraId="0389B2A7" w14:textId="77777777" w:rsidR="00B63281" w:rsidRDefault="00B63281">
      <w:pPr>
        <w:jc w:val="both"/>
      </w:pPr>
    </w:p>
    <w:p w14:paraId="54975E4C" w14:textId="77777777" w:rsidR="001E1AB6" w:rsidRDefault="001E1AB6">
      <w:pPr>
        <w:jc w:val="both"/>
      </w:pPr>
    </w:p>
    <w:p w14:paraId="4E097B33" w14:textId="77777777" w:rsidR="00402E79" w:rsidRDefault="00402E79">
      <w:pPr>
        <w:jc w:val="both"/>
      </w:pPr>
    </w:p>
    <w:p w14:paraId="5CC83B74" w14:textId="77777777" w:rsidR="002A6F92" w:rsidRDefault="002A6F92">
      <w:pPr>
        <w:jc w:val="both"/>
      </w:pPr>
    </w:p>
    <w:p w14:paraId="089DA883" w14:textId="77777777" w:rsidR="00CD30C7" w:rsidRPr="00696990" w:rsidRDefault="00696990">
      <w:pPr>
        <w:jc w:val="both"/>
        <w:rPr>
          <w:b/>
          <w:sz w:val="28"/>
          <w:szCs w:val="28"/>
        </w:rPr>
      </w:pPr>
      <w:r w:rsidRPr="00696990">
        <w:rPr>
          <w:b/>
        </w:rPr>
        <w:t xml:space="preserve">                                       </w:t>
      </w:r>
      <w:r w:rsidR="002A6F92">
        <w:rPr>
          <w:b/>
        </w:rPr>
        <w:t xml:space="preserve">        </w:t>
      </w:r>
      <w:r w:rsidRPr="00696990">
        <w:rPr>
          <w:b/>
        </w:rPr>
        <w:t xml:space="preserve">   </w:t>
      </w:r>
      <w:r>
        <w:rPr>
          <w:b/>
          <w:sz w:val="28"/>
          <w:szCs w:val="28"/>
        </w:rPr>
        <w:t>LICENC</w:t>
      </w:r>
      <w:r w:rsidRPr="00696990">
        <w:rPr>
          <w:b/>
          <w:sz w:val="28"/>
          <w:szCs w:val="28"/>
        </w:rPr>
        <w:t>E DEED</w:t>
      </w:r>
    </w:p>
    <w:p w14:paraId="23565520" w14:textId="77777777" w:rsidR="00CD30C7" w:rsidRPr="00696990" w:rsidRDefault="00CD30C7">
      <w:pPr>
        <w:jc w:val="both"/>
        <w:rPr>
          <w:b/>
        </w:rPr>
      </w:pPr>
    </w:p>
    <w:p w14:paraId="420C748E" w14:textId="77777777" w:rsidR="00CD30C7" w:rsidRDefault="00CD30C7">
      <w:pPr>
        <w:jc w:val="both"/>
      </w:pPr>
    </w:p>
    <w:p w14:paraId="72E053CF" w14:textId="44D9E910" w:rsidR="00B63281" w:rsidRDefault="00696990" w:rsidP="006A02E1">
      <w:pPr>
        <w:jc w:val="both"/>
      </w:pPr>
      <w:r>
        <w:t>T</w:t>
      </w:r>
      <w:r w:rsidR="002A6F92">
        <w:t>his Deed</w:t>
      </w:r>
      <w:r w:rsidR="00B63281">
        <w:t xml:space="preserve"> executed on this the </w:t>
      </w:r>
      <w:r w:rsidR="004422E3">
        <w:t>3</w:t>
      </w:r>
      <w:r w:rsidR="004422E3" w:rsidRPr="004422E3">
        <w:rPr>
          <w:vertAlign w:val="superscript"/>
        </w:rPr>
        <w:t>rd</w:t>
      </w:r>
      <w:r w:rsidR="004422E3">
        <w:t xml:space="preserve"> </w:t>
      </w:r>
      <w:r w:rsidR="003557ED">
        <w:t>d</w:t>
      </w:r>
      <w:r w:rsidR="00D34534">
        <w:t xml:space="preserve">ay of </w:t>
      </w:r>
      <w:r w:rsidR="007449D8">
        <w:t>December</w:t>
      </w:r>
      <w:r w:rsidR="00B63281">
        <w:t xml:space="preserve"> 20</w:t>
      </w:r>
      <w:r w:rsidR="001505EA">
        <w:t>2</w:t>
      </w:r>
      <w:r w:rsidR="00AF6570">
        <w:t>3</w:t>
      </w:r>
      <w:r w:rsidR="008C06AB">
        <w:t xml:space="preserve">, between </w:t>
      </w:r>
      <w:r w:rsidR="00FB0583">
        <w:rPr>
          <w:b/>
        </w:rPr>
        <w:t>-------------------------------------------------------------------------------------------------------------------------------------------------------------------</w:t>
      </w:r>
      <w:r w:rsidR="005B36F3">
        <w:rPr>
          <w:color w:val="000000"/>
        </w:rPr>
        <w:t xml:space="preserve"> </w:t>
      </w:r>
      <w:r w:rsidR="00B63281">
        <w:t>herein after referred to as “Licensor” which expression shall unless it be repugnant to the context</w:t>
      </w:r>
      <w:r w:rsidR="00807523">
        <w:t xml:space="preserve"> mean its successors and assigns</w:t>
      </w:r>
      <w:r w:rsidR="00B63281">
        <w:t xml:space="preserve"> of the ONE PART; </w:t>
      </w:r>
    </w:p>
    <w:p w14:paraId="22FC1F71" w14:textId="77777777" w:rsidR="009C6E18" w:rsidRDefault="009C6E18" w:rsidP="006A02E1">
      <w:pPr>
        <w:jc w:val="both"/>
      </w:pPr>
    </w:p>
    <w:p w14:paraId="3D4EF39D" w14:textId="77777777" w:rsidR="00B63281" w:rsidRDefault="00B63281" w:rsidP="006A02E1">
      <w:pPr>
        <w:jc w:val="both"/>
      </w:pPr>
      <w:r>
        <w:t>AND</w:t>
      </w:r>
    </w:p>
    <w:p w14:paraId="18E4A567" w14:textId="77777777" w:rsidR="002848FF" w:rsidRDefault="002848FF" w:rsidP="006A02E1">
      <w:pPr>
        <w:ind w:left="720"/>
        <w:jc w:val="both"/>
      </w:pPr>
    </w:p>
    <w:p w14:paraId="16AA3251" w14:textId="2ED69D65" w:rsidR="00A44F5E" w:rsidRDefault="00FB0583" w:rsidP="00A44F5E">
      <w:pPr>
        <w:jc w:val="both"/>
      </w:pPr>
      <w:r>
        <w:rPr>
          <w:b/>
        </w:rPr>
        <w:t>------------</w:t>
      </w:r>
      <w:r w:rsidR="0089363D">
        <w:t xml:space="preserve"> </w:t>
      </w:r>
      <w:r w:rsidR="0089363D">
        <w:rPr>
          <w:color w:val="000000"/>
        </w:rPr>
        <w:t xml:space="preserve">aged </w:t>
      </w:r>
      <w:r>
        <w:rPr>
          <w:color w:val="000000"/>
        </w:rPr>
        <w:t>----</w:t>
      </w:r>
      <w:r w:rsidR="004422E3">
        <w:rPr>
          <w:color w:val="000000"/>
        </w:rPr>
        <w:t xml:space="preserve"> </w:t>
      </w:r>
      <w:r w:rsidR="00494E10">
        <w:rPr>
          <w:color w:val="000000"/>
        </w:rPr>
        <w:t>years</w:t>
      </w:r>
      <w:r w:rsidR="0089363D">
        <w:rPr>
          <w:color w:val="000000"/>
        </w:rPr>
        <w:t>,</w:t>
      </w:r>
      <w:r w:rsidR="0089363D">
        <w:t xml:space="preserve">  </w:t>
      </w:r>
    </w:p>
    <w:p w14:paraId="1A59155C" w14:textId="2E297044" w:rsidR="00DE4C36" w:rsidRDefault="007449D8" w:rsidP="00A44F5E">
      <w:pPr>
        <w:numPr>
          <w:ilvl w:val="0"/>
          <w:numId w:val="4"/>
        </w:numPr>
        <w:jc w:val="both"/>
        <w:rPr>
          <w:color w:val="000000"/>
        </w:rPr>
      </w:pPr>
      <w:r>
        <w:t>P</w:t>
      </w:r>
      <w:r w:rsidR="003D76F3">
        <w:rPr>
          <w:color w:val="000000"/>
        </w:rPr>
        <w:t xml:space="preserve">AN No. </w:t>
      </w:r>
      <w:r w:rsidR="00FB0583">
        <w:rPr>
          <w:color w:val="000000"/>
        </w:rPr>
        <w:t>------------------</w:t>
      </w:r>
    </w:p>
    <w:p w14:paraId="66952C48" w14:textId="0204F94B" w:rsidR="003D76F3" w:rsidRDefault="003D76F3" w:rsidP="00DE4C36">
      <w:pPr>
        <w:numPr>
          <w:ilvl w:val="0"/>
          <w:numId w:val="4"/>
        </w:numPr>
        <w:jc w:val="both"/>
      </w:pPr>
      <w:r>
        <w:rPr>
          <w:color w:val="000000"/>
        </w:rPr>
        <w:t>Aadhar No</w:t>
      </w:r>
      <w:r>
        <w:t xml:space="preserve">. </w:t>
      </w:r>
      <w:r w:rsidR="00FB0583">
        <w:t>------------------</w:t>
      </w:r>
    </w:p>
    <w:p w14:paraId="03D0B966" w14:textId="77777777" w:rsidR="003D76F3" w:rsidRDefault="003D76F3" w:rsidP="006A02E1">
      <w:pPr>
        <w:jc w:val="both"/>
      </w:pPr>
    </w:p>
    <w:p w14:paraId="79653F77" w14:textId="5F4E063F" w:rsidR="002848FF" w:rsidRDefault="00674FF3" w:rsidP="006A02E1">
      <w:pPr>
        <w:jc w:val="both"/>
      </w:pPr>
      <w:r>
        <w:t xml:space="preserve">son of </w:t>
      </w:r>
      <w:r w:rsidR="00FB0583">
        <w:t>----------------------------------------------------------------------------</w:t>
      </w:r>
      <w:r w:rsidR="00955644">
        <w:t xml:space="preserve">, </w:t>
      </w:r>
      <w:r w:rsidR="00A44F5E">
        <w:t>Kerala-695101.</w:t>
      </w:r>
    </w:p>
    <w:p w14:paraId="3C40A806" w14:textId="77777777" w:rsidR="00172206" w:rsidRDefault="00172206" w:rsidP="006A02E1">
      <w:pPr>
        <w:jc w:val="both"/>
      </w:pPr>
    </w:p>
    <w:p w14:paraId="177AC852" w14:textId="77777777" w:rsidR="00B63281" w:rsidRDefault="00B63281" w:rsidP="006A02E1">
      <w:pPr>
        <w:jc w:val="both"/>
      </w:pPr>
      <w:r>
        <w:t>(</w:t>
      </w:r>
      <w:r w:rsidR="00DE4C36">
        <w:t>Herein</w:t>
      </w:r>
      <w:r>
        <w:t xml:space="preserve"> after </w:t>
      </w:r>
      <w:r w:rsidR="002848FF">
        <w:t xml:space="preserve">jointly </w:t>
      </w:r>
      <w:r>
        <w:t>referred to as the “Licensee” which expression shall, unless repugnant to the context mean and include its successors and assigns) on the OTHER PART;</w:t>
      </w:r>
    </w:p>
    <w:p w14:paraId="5C63B8F8" w14:textId="77777777" w:rsidR="00B63281" w:rsidRDefault="00B63281">
      <w:pPr>
        <w:jc w:val="both"/>
      </w:pPr>
    </w:p>
    <w:p w14:paraId="78BBF15C" w14:textId="77777777" w:rsidR="00B63281" w:rsidRDefault="00B63281">
      <w:pPr>
        <w:jc w:val="both"/>
      </w:pPr>
      <w:r>
        <w:t>WHEREAS:</w:t>
      </w:r>
    </w:p>
    <w:p w14:paraId="5D274C82" w14:textId="77777777" w:rsidR="00B63281" w:rsidRDefault="00B63281">
      <w:pPr>
        <w:jc w:val="both"/>
      </w:pPr>
    </w:p>
    <w:p w14:paraId="47AEFB41" w14:textId="0B01932B" w:rsidR="00B63281" w:rsidRDefault="00B63281">
      <w:pPr>
        <w:numPr>
          <w:ilvl w:val="0"/>
          <w:numId w:val="1"/>
        </w:numPr>
        <w:jc w:val="both"/>
      </w:pPr>
      <w:r>
        <w:t>The licensor is the owner of Apar</w:t>
      </w:r>
      <w:r w:rsidR="00C21948">
        <w:t>tment No:</w:t>
      </w:r>
      <w:r w:rsidR="00FB0583">
        <w:t>--------------------------------------------------------------------------</w:t>
      </w:r>
      <w:r>
        <w:t xml:space="preserve"> and hereinafter the said apartment is referred to as the “Licensed premises”.</w:t>
      </w:r>
    </w:p>
    <w:p w14:paraId="1EE9D943" w14:textId="77777777" w:rsidR="00D90170" w:rsidRDefault="00D90170" w:rsidP="00D90170">
      <w:pPr>
        <w:ind w:left="720"/>
        <w:jc w:val="both"/>
      </w:pPr>
    </w:p>
    <w:p w14:paraId="0C40A15B" w14:textId="77777777" w:rsidR="00EF473B" w:rsidRDefault="00D90170" w:rsidP="00D90170">
      <w:pPr>
        <w:ind w:left="720"/>
        <w:jc w:val="both"/>
      </w:pPr>
      <w:r>
        <w:t xml:space="preserve">LICENSOR:                </w:t>
      </w:r>
      <w:r w:rsidR="006D67A1">
        <w:t xml:space="preserve">                      </w:t>
      </w:r>
      <w:r w:rsidR="006D67A1">
        <w:tab/>
      </w:r>
      <w:r w:rsidR="006D67A1">
        <w:tab/>
      </w:r>
      <w:r w:rsidR="006D67A1">
        <w:tab/>
      </w:r>
      <w:r w:rsidR="006D67A1">
        <w:tab/>
        <w:t>LICENSEE</w:t>
      </w:r>
      <w:r w:rsidR="001E6D58">
        <w:t>:</w:t>
      </w:r>
    </w:p>
    <w:p w14:paraId="267AD483" w14:textId="77777777" w:rsidR="00EF473B" w:rsidRDefault="00EF473B" w:rsidP="00EF473B">
      <w:pPr>
        <w:ind w:left="720"/>
        <w:jc w:val="right"/>
      </w:pPr>
      <w:r>
        <w:t>Contd..2</w:t>
      </w:r>
      <w:r w:rsidR="006D67A1">
        <w:t xml:space="preserve">   </w:t>
      </w:r>
    </w:p>
    <w:p w14:paraId="51375EC2" w14:textId="77777777" w:rsidR="00D90170" w:rsidRDefault="006D67A1" w:rsidP="00D90170">
      <w:pPr>
        <w:ind w:left="720"/>
        <w:jc w:val="both"/>
      </w:pPr>
      <w:r>
        <w:t xml:space="preserve">          </w:t>
      </w:r>
    </w:p>
    <w:p w14:paraId="543B2905" w14:textId="77777777" w:rsidR="00B63281" w:rsidRDefault="002A6F92">
      <w:pPr>
        <w:numPr>
          <w:ilvl w:val="0"/>
          <w:numId w:val="1"/>
        </w:numPr>
        <w:jc w:val="both"/>
      </w:pPr>
      <w:r>
        <w:t>T</w:t>
      </w:r>
      <w:r w:rsidR="00B63281">
        <w:t xml:space="preserve">he </w:t>
      </w:r>
      <w:r w:rsidR="00D90170">
        <w:t>L</w:t>
      </w:r>
      <w:r w:rsidR="00B63281">
        <w:t>icensee has approached the licensor with a request to allow the licensee to temporarily occupy the licensed premises on leave and license basis.</w:t>
      </w:r>
    </w:p>
    <w:p w14:paraId="7CA177E9" w14:textId="77777777" w:rsidR="00B63281" w:rsidRDefault="00B63281">
      <w:pPr>
        <w:numPr>
          <w:ilvl w:val="0"/>
          <w:numId w:val="1"/>
        </w:numPr>
        <w:jc w:val="both"/>
      </w:pPr>
      <w:r>
        <w:lastRenderedPageBreak/>
        <w:t>The Licensor has agreed to grant leave to the licensee and to occupy and use the said licensed premises belonging to the licensor together with all the</w:t>
      </w:r>
      <w:r w:rsidR="00E80376">
        <w:t xml:space="preserve"> Furniture</w:t>
      </w:r>
      <w:r w:rsidR="00523BB1">
        <w:t xml:space="preserve"> and</w:t>
      </w:r>
      <w:r>
        <w:t xml:space="preserve"> fittings mentioned in the Schedule hereunder written on the following terms and conditions agreed to the parties hereto.</w:t>
      </w:r>
    </w:p>
    <w:p w14:paraId="59821057" w14:textId="77777777" w:rsidR="00B63281" w:rsidRDefault="00B63281">
      <w:pPr>
        <w:ind w:left="360" w:firstLine="360"/>
        <w:jc w:val="both"/>
      </w:pPr>
    </w:p>
    <w:p w14:paraId="6DB9CC9E" w14:textId="77777777" w:rsidR="00B63281" w:rsidRDefault="00B63281">
      <w:pPr>
        <w:ind w:left="360"/>
        <w:jc w:val="both"/>
      </w:pPr>
      <w:r>
        <w:t>NOW IT IS AGREED BY AND BETWEEN THE PARTIES HERETO AS FOLLOWS.</w:t>
      </w:r>
    </w:p>
    <w:p w14:paraId="0BEBC2A3" w14:textId="77777777" w:rsidR="00B63281" w:rsidRDefault="00B63281">
      <w:pPr>
        <w:ind w:left="360"/>
        <w:jc w:val="both"/>
      </w:pPr>
    </w:p>
    <w:p w14:paraId="6E9696CB" w14:textId="77777777" w:rsidR="00B63281" w:rsidRDefault="00B63281" w:rsidP="00DD46B0">
      <w:pPr>
        <w:numPr>
          <w:ilvl w:val="0"/>
          <w:numId w:val="2"/>
        </w:numPr>
        <w:jc w:val="both"/>
      </w:pPr>
      <w:r>
        <w:t xml:space="preserve">The licensor hereby agrees to lease the above said apartment to the licensee to occupy and use the same for a period of </w:t>
      </w:r>
      <w:r w:rsidR="0089363D">
        <w:t>11</w:t>
      </w:r>
      <w:r>
        <w:t xml:space="preserve"> months beginning</w:t>
      </w:r>
      <w:r w:rsidR="002C2CEA">
        <w:t xml:space="preserve"> from</w:t>
      </w:r>
      <w:r>
        <w:t xml:space="preserve"> the </w:t>
      </w:r>
      <w:r w:rsidR="00A44F5E">
        <w:t>03</w:t>
      </w:r>
      <w:r w:rsidR="00A44F5E">
        <w:rPr>
          <w:vertAlign w:val="superscript"/>
        </w:rPr>
        <w:t xml:space="preserve">rd </w:t>
      </w:r>
      <w:r w:rsidR="00A44F5E">
        <w:t xml:space="preserve"> </w:t>
      </w:r>
      <w:r w:rsidR="00E368EE">
        <w:t>day</w:t>
      </w:r>
      <w:r>
        <w:t xml:space="preserve"> of </w:t>
      </w:r>
      <w:r w:rsidR="00A44F5E">
        <w:t xml:space="preserve">December </w:t>
      </w:r>
      <w:r w:rsidR="00D63044">
        <w:t>20</w:t>
      </w:r>
      <w:r w:rsidR="00A4254F">
        <w:t>23</w:t>
      </w:r>
      <w:r w:rsidR="00FB6758">
        <w:t xml:space="preserve"> upto </w:t>
      </w:r>
      <w:r w:rsidR="00C60689">
        <w:t>02</w:t>
      </w:r>
      <w:r w:rsidR="00C60689" w:rsidRPr="00C60689">
        <w:rPr>
          <w:vertAlign w:val="superscript"/>
        </w:rPr>
        <w:t>nd</w:t>
      </w:r>
      <w:r w:rsidR="00C60689">
        <w:t xml:space="preserve"> </w:t>
      </w:r>
      <w:r w:rsidR="00A44F5E">
        <w:t>November</w:t>
      </w:r>
      <w:r w:rsidR="00FB6758">
        <w:t xml:space="preserve"> 202</w:t>
      </w:r>
      <w:r w:rsidR="0089363D">
        <w:t>4</w:t>
      </w:r>
      <w:r>
        <w:t>.</w:t>
      </w:r>
    </w:p>
    <w:p w14:paraId="2223D0B3" w14:textId="77777777" w:rsidR="00B63281" w:rsidRDefault="00B63281">
      <w:pPr>
        <w:ind w:left="360"/>
        <w:jc w:val="both"/>
      </w:pPr>
    </w:p>
    <w:p w14:paraId="530A2CAE" w14:textId="41D11CE8" w:rsidR="00B63281" w:rsidRDefault="00B63281" w:rsidP="00592A02">
      <w:pPr>
        <w:numPr>
          <w:ilvl w:val="0"/>
          <w:numId w:val="2"/>
        </w:numPr>
        <w:jc w:val="both"/>
      </w:pPr>
      <w:r>
        <w:t>The licensee</w:t>
      </w:r>
      <w:r w:rsidR="008D5042">
        <w:t xml:space="preserve"> (Lessee)</w:t>
      </w:r>
      <w:r>
        <w:t xml:space="preserve"> shall pay to the licensor</w:t>
      </w:r>
      <w:r w:rsidR="00070F69">
        <w:t>(Lessor)</w:t>
      </w:r>
      <w:r>
        <w:t xml:space="preserve"> a sum of Rs </w:t>
      </w:r>
      <w:r w:rsidR="00FB0583">
        <w:t>-----------------------------------------------</w:t>
      </w:r>
      <w:r w:rsidR="00A152DC">
        <w:t xml:space="preserve"> towards monthly </w:t>
      </w:r>
      <w:r w:rsidR="008F6784">
        <w:t>License</w:t>
      </w:r>
      <w:r w:rsidR="00674FF3">
        <w:t xml:space="preserve"> Fee  in</w:t>
      </w:r>
      <w:r w:rsidR="00D34534">
        <w:t xml:space="preserve"> </w:t>
      </w:r>
      <w:r w:rsidR="00674FF3">
        <w:t>advance</w:t>
      </w:r>
      <w:r w:rsidR="00A4254F">
        <w:t>,</w:t>
      </w:r>
      <w:r w:rsidR="00674FF3">
        <w:t xml:space="preserve"> by</w:t>
      </w:r>
      <w:r w:rsidR="003013B3">
        <w:t xml:space="preserve"> </w:t>
      </w:r>
      <w:r w:rsidR="00674FF3">
        <w:t xml:space="preserve">the </w:t>
      </w:r>
      <w:r w:rsidR="00A4254F">
        <w:t>05</w:t>
      </w:r>
      <w:r w:rsidR="00A4254F" w:rsidRPr="00A4254F">
        <w:rPr>
          <w:vertAlign w:val="superscript"/>
        </w:rPr>
        <w:t>th</w:t>
      </w:r>
      <w:r w:rsidR="00A4254F">
        <w:t xml:space="preserve"> </w:t>
      </w:r>
      <w:r w:rsidR="00155266">
        <w:t>of  every</w:t>
      </w:r>
      <w:r w:rsidR="004A452B">
        <w:t xml:space="preserve"> month</w:t>
      </w:r>
      <w:r w:rsidR="00CA278A">
        <w:t xml:space="preserve"> to the </w:t>
      </w:r>
      <w:r w:rsidR="00155266">
        <w:t>under mentioned bank account</w:t>
      </w:r>
      <w:r w:rsidR="004A452B">
        <w:t xml:space="preserve">. </w:t>
      </w:r>
      <w:r w:rsidR="00AE5B0C">
        <w:t>The</w:t>
      </w:r>
      <w:r w:rsidR="00A45C8A">
        <w:t xml:space="preserve"> Monthly Licence fee </w:t>
      </w:r>
      <w:r w:rsidR="0089363D" w:rsidRPr="002E2BEE">
        <w:rPr>
          <w:b/>
          <w:bCs/>
        </w:rPr>
        <w:t>excludes</w:t>
      </w:r>
      <w:r w:rsidR="00845237">
        <w:t xml:space="preserve"> </w:t>
      </w:r>
      <w:r w:rsidR="00926D9A">
        <w:t>the monthly</w:t>
      </w:r>
      <w:r w:rsidR="008F6784">
        <w:t xml:space="preserve"> </w:t>
      </w:r>
      <w:r w:rsidR="004A452B">
        <w:t>maintenance</w:t>
      </w:r>
      <w:r w:rsidR="005B36F3">
        <w:t xml:space="preserve"> </w:t>
      </w:r>
      <w:r w:rsidR="004A452B">
        <w:t>cha</w:t>
      </w:r>
      <w:r w:rsidR="009C7278">
        <w:t xml:space="preserve">rges of the </w:t>
      </w:r>
      <w:r w:rsidR="00FB0583">
        <w:t>---------------------------------------------</w:t>
      </w:r>
      <w:r w:rsidR="00DE4C36">
        <w:t>, the maintenance fee</w:t>
      </w:r>
      <w:r w:rsidR="0073301F">
        <w:t xml:space="preserve"> actual</w:t>
      </w:r>
      <w:r w:rsidR="00DE4C36">
        <w:t>s</w:t>
      </w:r>
      <w:r w:rsidR="001711F6">
        <w:t xml:space="preserve"> (which includes monthly water charges and other charges)</w:t>
      </w:r>
      <w:r w:rsidR="0073301F">
        <w:t xml:space="preserve"> </w:t>
      </w:r>
      <w:r w:rsidR="00A45C8A">
        <w:t>which shall be paid by the Licens</w:t>
      </w:r>
      <w:r w:rsidR="008D5042">
        <w:t>ee</w:t>
      </w:r>
      <w:r w:rsidR="00070F69">
        <w:t>(Lessee)</w:t>
      </w:r>
      <w:r w:rsidR="005B36F3">
        <w:t>,</w:t>
      </w:r>
      <w:r w:rsidR="0073301F">
        <w:t xml:space="preserve"> directly to the Association.</w:t>
      </w:r>
      <w:r w:rsidR="000D1003">
        <w:t xml:space="preserve"> </w:t>
      </w:r>
      <w:r w:rsidR="00F905E2">
        <w:t xml:space="preserve">The license fee includes allotted car parking for one car for </w:t>
      </w:r>
      <w:r w:rsidR="00FB0583">
        <w:t>------------------------------</w:t>
      </w:r>
      <w:r w:rsidR="00F905E2">
        <w:t xml:space="preserve"> belonging to the licensor.</w:t>
      </w:r>
    </w:p>
    <w:p w14:paraId="4860FE41" w14:textId="77777777" w:rsidR="001274BB" w:rsidRDefault="001274BB" w:rsidP="001274BB">
      <w:pPr>
        <w:pStyle w:val="ListParagraph"/>
      </w:pPr>
    </w:p>
    <w:p w14:paraId="4C06E4CB" w14:textId="4810DCF4" w:rsidR="001274BB" w:rsidRDefault="00CA278A" w:rsidP="003C1EB0">
      <w:pPr>
        <w:ind w:left="720"/>
        <w:jc w:val="both"/>
      </w:pPr>
      <w:r>
        <w:t>Ac</w:t>
      </w:r>
      <w:r w:rsidR="00006F16">
        <w:t xml:space="preserve">count Name </w:t>
      </w:r>
      <w:r w:rsidR="006A02E1">
        <w:tab/>
      </w:r>
      <w:r w:rsidR="00006F16">
        <w:t>:</w:t>
      </w:r>
      <w:r w:rsidR="009C7278">
        <w:t xml:space="preserve"> </w:t>
      </w:r>
      <w:r w:rsidR="00FB0583">
        <w:t>-----------------------</w:t>
      </w:r>
    </w:p>
    <w:p w14:paraId="3F843024" w14:textId="36E2560E" w:rsidR="001274BB" w:rsidRDefault="001274BB" w:rsidP="003C1EB0">
      <w:pPr>
        <w:ind w:left="720"/>
        <w:jc w:val="both"/>
      </w:pPr>
      <w:r>
        <w:t xml:space="preserve">Account Number </w:t>
      </w:r>
      <w:r w:rsidR="006A02E1">
        <w:tab/>
      </w:r>
      <w:r>
        <w:t xml:space="preserve">: </w:t>
      </w:r>
      <w:r w:rsidR="00FB0583">
        <w:t>-----------------------------</w:t>
      </w:r>
    </w:p>
    <w:p w14:paraId="4D379A3D" w14:textId="4D7CB0E8" w:rsidR="00382BB0" w:rsidRDefault="002B3577" w:rsidP="00382BB0">
      <w:pPr>
        <w:ind w:left="2880" w:hanging="2160"/>
        <w:jc w:val="both"/>
        <w:rPr>
          <w:color w:val="666666"/>
          <w:sz w:val="21"/>
          <w:szCs w:val="21"/>
          <w:shd w:val="clear" w:color="auto" w:fill="FFFFFF"/>
        </w:rPr>
      </w:pPr>
      <w:r>
        <w:t xml:space="preserve">Bank Address </w:t>
      </w:r>
      <w:r w:rsidR="006A02E1">
        <w:tab/>
      </w:r>
      <w:r>
        <w:t xml:space="preserve">: </w:t>
      </w:r>
      <w:r w:rsidR="00FB0583">
        <w:t>-------------------------</w:t>
      </w:r>
    </w:p>
    <w:p w14:paraId="6924E2BC" w14:textId="1F718E80" w:rsidR="001274BB" w:rsidRPr="00382BB0" w:rsidRDefault="00DD46B0" w:rsidP="00DD46B0">
      <w:pPr>
        <w:ind w:left="720"/>
        <w:jc w:val="both"/>
      </w:pPr>
      <w:r w:rsidRPr="00382BB0">
        <w:t>IFSC</w:t>
      </w:r>
      <w:r w:rsidR="003C1EB0" w:rsidRPr="00382BB0">
        <w:t xml:space="preserve"> CODE </w:t>
      </w:r>
      <w:r w:rsidR="006A02E1" w:rsidRPr="00382BB0">
        <w:tab/>
      </w:r>
      <w:r w:rsidR="006A02E1" w:rsidRPr="00382BB0">
        <w:tab/>
      </w:r>
      <w:r w:rsidR="003C1EB0" w:rsidRPr="00382BB0">
        <w:t xml:space="preserve">: </w:t>
      </w:r>
      <w:r w:rsidR="00FB0583">
        <w:t>------------------------------</w:t>
      </w:r>
    </w:p>
    <w:p w14:paraId="471B3890" w14:textId="77777777" w:rsidR="00AD093C" w:rsidRDefault="00D330CF" w:rsidP="00E80376">
      <w:pPr>
        <w:ind w:left="360"/>
        <w:jc w:val="both"/>
      </w:pPr>
      <w:r>
        <w:t xml:space="preserve">       </w:t>
      </w:r>
      <w:r w:rsidR="00E80376">
        <w:t xml:space="preserve">       </w:t>
      </w:r>
      <w:r w:rsidR="006D67A1">
        <w:t xml:space="preserve">         </w:t>
      </w:r>
    </w:p>
    <w:p w14:paraId="47A277B6" w14:textId="0F56EEB1" w:rsidR="00BB4302" w:rsidRDefault="00BB4302" w:rsidP="00FB0583">
      <w:pPr>
        <w:numPr>
          <w:ilvl w:val="0"/>
          <w:numId w:val="2"/>
        </w:numPr>
        <w:jc w:val="both"/>
        <w:rPr>
          <w:color w:val="000000"/>
        </w:rPr>
      </w:pPr>
      <w:r>
        <w:rPr>
          <w:color w:val="000000"/>
        </w:rPr>
        <w:t xml:space="preserve">The licensee </w:t>
      </w:r>
      <w:r w:rsidR="006D7F52">
        <w:rPr>
          <w:color w:val="000000"/>
        </w:rPr>
        <w:t>has</w:t>
      </w:r>
      <w:r>
        <w:rPr>
          <w:color w:val="000000"/>
        </w:rPr>
        <w:t xml:space="preserve"> paid a sum of Rs </w:t>
      </w:r>
      <w:r w:rsidR="00FB0583">
        <w:rPr>
          <w:color w:val="000000"/>
        </w:rPr>
        <w:t>---------------------------</w:t>
      </w:r>
      <w:r>
        <w:rPr>
          <w:color w:val="000000"/>
        </w:rPr>
        <w:t xml:space="preserve">as 3 </w:t>
      </w:r>
      <w:r w:rsidR="006D7F52">
        <w:rPr>
          <w:color w:val="000000"/>
        </w:rPr>
        <w:t>months’</w:t>
      </w:r>
      <w:r>
        <w:rPr>
          <w:color w:val="000000"/>
        </w:rPr>
        <w:t xml:space="preserve"> rent advance as security deposit, which is a non- </w:t>
      </w:r>
      <w:r w:rsidR="006D7F52">
        <w:rPr>
          <w:color w:val="000000"/>
        </w:rPr>
        <w:t>interest.</w:t>
      </w:r>
    </w:p>
    <w:p w14:paraId="3ED75676" w14:textId="4C2F29B8" w:rsidR="00B63281" w:rsidRDefault="00BB4302" w:rsidP="00BB4302">
      <w:pPr>
        <w:ind w:left="720"/>
        <w:jc w:val="both"/>
      </w:pPr>
      <w:r>
        <w:rPr>
          <w:color w:val="000000"/>
        </w:rPr>
        <w:t xml:space="preserve">bearing deposit on </w:t>
      </w:r>
      <w:r w:rsidR="00A44F5E">
        <w:rPr>
          <w:color w:val="000000"/>
        </w:rPr>
        <w:t>03</w:t>
      </w:r>
      <w:r w:rsidR="00A44F5E" w:rsidRPr="00A44F5E">
        <w:rPr>
          <w:color w:val="000000"/>
          <w:vertAlign w:val="superscript"/>
        </w:rPr>
        <w:t>rd</w:t>
      </w:r>
      <w:r w:rsidR="00A44F5E">
        <w:rPr>
          <w:color w:val="000000"/>
        </w:rPr>
        <w:t xml:space="preserve"> December</w:t>
      </w:r>
      <w:r>
        <w:rPr>
          <w:color w:val="000000"/>
        </w:rPr>
        <w:t xml:space="preserve"> 2023 for the due performance of this agreement.</w:t>
      </w:r>
      <w:r w:rsidR="00451F4A">
        <w:rPr>
          <w:color w:val="000000"/>
        </w:rPr>
        <w:t xml:space="preserve"> </w:t>
      </w:r>
      <w:r w:rsidR="00451F4A">
        <w:t xml:space="preserve">The </w:t>
      </w:r>
      <w:r w:rsidR="00B63281">
        <w:t xml:space="preserve">deposit </w:t>
      </w:r>
      <w:r w:rsidR="006D7F52">
        <w:t xml:space="preserve">of </w:t>
      </w:r>
      <w:r w:rsidR="00FB0583">
        <w:t>--------------------------------------</w:t>
      </w:r>
      <w:r w:rsidR="006D7F52">
        <w:t xml:space="preserve"> </w:t>
      </w:r>
      <w:r w:rsidR="00B63281">
        <w:t xml:space="preserve">shall be returned to the licensee after adjusting the amounts, if any, due to the licensor or to the </w:t>
      </w:r>
      <w:r w:rsidR="00FB0583">
        <w:t>-----------------------------</w:t>
      </w:r>
      <w:r w:rsidR="006D7F52">
        <w:t xml:space="preserve"> </w:t>
      </w:r>
      <w:r w:rsidR="00B63281">
        <w:t>association</w:t>
      </w:r>
      <w:r w:rsidR="00A45C8A">
        <w:t>, electricity bills</w:t>
      </w:r>
      <w:r w:rsidR="00642BE1">
        <w:t xml:space="preserve"> or any authorities,</w:t>
      </w:r>
      <w:r w:rsidR="00B63281">
        <w:t xml:space="preserve"> on termination of this agreement</w:t>
      </w:r>
      <w:r w:rsidR="00D90170">
        <w:t xml:space="preserve"> or</w:t>
      </w:r>
      <w:r w:rsidR="00B63281">
        <w:t xml:space="preserve"> peaceful </w:t>
      </w:r>
      <w:r w:rsidR="00C8336E">
        <w:t>vacation from</w:t>
      </w:r>
      <w:r w:rsidR="00B63281">
        <w:t xml:space="preserve"> the said premises.</w:t>
      </w:r>
      <w:r w:rsidR="006C1ED2">
        <w:t xml:space="preserve"> </w:t>
      </w:r>
    </w:p>
    <w:p w14:paraId="661CC26F" w14:textId="77777777" w:rsidR="00EF473B" w:rsidRDefault="00EF473B" w:rsidP="00EF473B">
      <w:pPr>
        <w:ind w:left="720"/>
        <w:jc w:val="both"/>
      </w:pPr>
    </w:p>
    <w:p w14:paraId="785C06CB" w14:textId="77777777" w:rsidR="00D40A0C" w:rsidRDefault="00A55617" w:rsidP="001E6D58">
      <w:pPr>
        <w:numPr>
          <w:ilvl w:val="0"/>
          <w:numId w:val="2"/>
        </w:numPr>
      </w:pPr>
      <w:r>
        <w:t xml:space="preserve">The </w:t>
      </w:r>
      <w:r w:rsidR="00C8336E">
        <w:t>Licensee shall</w:t>
      </w:r>
      <w:r w:rsidR="00B63281">
        <w:t xml:space="preserve"> </w:t>
      </w:r>
      <w:r w:rsidR="007505AA">
        <w:t xml:space="preserve">use the licensed premises </w:t>
      </w:r>
      <w:r w:rsidR="00B63281">
        <w:t xml:space="preserve"> </w:t>
      </w:r>
      <w:r w:rsidR="00C8336E">
        <w:t>as residence</w:t>
      </w:r>
      <w:r w:rsidR="00B63281">
        <w:t xml:space="preserve"> only</w:t>
      </w:r>
      <w:r w:rsidR="00177B51">
        <w:t xml:space="preserve"> for </w:t>
      </w:r>
      <w:r w:rsidR="006D7F52">
        <w:t>Licensee</w:t>
      </w:r>
      <w:r w:rsidR="00DB0048">
        <w:t xml:space="preserve"> </w:t>
      </w:r>
      <w:r w:rsidR="00B63281">
        <w:t>and</w:t>
      </w:r>
      <w:r w:rsidR="0073301F">
        <w:t xml:space="preserve"> </w:t>
      </w:r>
      <w:r w:rsidR="009C7278">
        <w:t xml:space="preserve"> his family </w:t>
      </w:r>
      <w:r w:rsidR="00D93F33">
        <w:t xml:space="preserve">whose Identity Proof has been submitted and shall not use it for </w:t>
      </w:r>
      <w:r w:rsidR="00FB3598">
        <w:t>any other</w:t>
      </w:r>
    </w:p>
    <w:p w14:paraId="7D7D9E37" w14:textId="77777777" w:rsidR="00B63281" w:rsidRDefault="00FB3598" w:rsidP="001E6D58">
      <w:pPr>
        <w:ind w:left="720"/>
      </w:pPr>
      <w:r>
        <w:t>p</w:t>
      </w:r>
      <w:r w:rsidR="00B63281">
        <w:t>urpose</w:t>
      </w:r>
      <w:r w:rsidR="005B36F3">
        <w:t>s</w:t>
      </w:r>
      <w:r w:rsidR="00B63281">
        <w:t xml:space="preserve"> whatsoever and shall keep the licensed premises in good condition and shall repair and make good any damage or loss caused if any. </w:t>
      </w:r>
    </w:p>
    <w:p w14:paraId="572BA994" w14:textId="77777777" w:rsidR="00B63281" w:rsidRDefault="00B63281">
      <w:pPr>
        <w:ind w:left="360"/>
        <w:jc w:val="both"/>
      </w:pPr>
    </w:p>
    <w:p w14:paraId="41156783" w14:textId="77777777" w:rsidR="00B63281" w:rsidRDefault="00B63281" w:rsidP="004A452B">
      <w:pPr>
        <w:numPr>
          <w:ilvl w:val="0"/>
          <w:numId w:val="2"/>
        </w:numPr>
        <w:jc w:val="both"/>
      </w:pPr>
      <w:r>
        <w:t>The licensee shall pay t</w:t>
      </w:r>
      <w:r w:rsidR="002B3577">
        <w:t xml:space="preserve">he </w:t>
      </w:r>
      <w:r w:rsidR="00FA78A2">
        <w:t xml:space="preserve">water and </w:t>
      </w:r>
      <w:r w:rsidR="002B3577">
        <w:t>electricity</w:t>
      </w:r>
      <w:r w:rsidR="002A6F92">
        <w:t xml:space="preserve"> charges</w:t>
      </w:r>
      <w:r w:rsidR="00642BE1">
        <w:t xml:space="preserve"> (KSEB bill)</w:t>
      </w:r>
      <w:r w:rsidR="002A6F92">
        <w:t xml:space="preserve"> </w:t>
      </w:r>
      <w:r w:rsidR="002B3577">
        <w:t>at actual</w:t>
      </w:r>
      <w:r w:rsidR="004A452B">
        <w:t>s</w:t>
      </w:r>
      <w:r w:rsidR="002B3577">
        <w:t xml:space="preserve"> as billed</w:t>
      </w:r>
      <w:r>
        <w:t xml:space="preserve"> </w:t>
      </w:r>
      <w:r w:rsidR="004A452B">
        <w:t>for</w:t>
      </w:r>
      <w:r>
        <w:t xml:space="preserve"> the licensed premi</w:t>
      </w:r>
      <w:r w:rsidR="00642BE1">
        <w:t xml:space="preserve">ses </w:t>
      </w:r>
      <w:r w:rsidR="004A452B">
        <w:t xml:space="preserve">by the authorities </w:t>
      </w:r>
      <w:r w:rsidR="00642BE1">
        <w:t>during the agreement pe</w:t>
      </w:r>
      <w:r w:rsidR="00807523">
        <w:t>riod, on behalf of the licensor and produce the receipts to the lice</w:t>
      </w:r>
      <w:r w:rsidR="00F7443E">
        <w:t>n</w:t>
      </w:r>
      <w:r w:rsidR="00807523">
        <w:t>sor on demand.</w:t>
      </w:r>
    </w:p>
    <w:p w14:paraId="6D30D0C6" w14:textId="77777777" w:rsidR="00B63281" w:rsidRDefault="00B63281">
      <w:pPr>
        <w:jc w:val="both"/>
      </w:pPr>
    </w:p>
    <w:p w14:paraId="04C62103" w14:textId="24EDF537" w:rsidR="00535F24" w:rsidRDefault="00FB0583" w:rsidP="0096199D">
      <w:pPr>
        <w:pStyle w:val="ListParagraph"/>
      </w:pPr>
      <w:r>
        <w:t>------------------------------</w:t>
      </w:r>
      <w:r w:rsidR="00523BB1">
        <w:t xml:space="preserve">                                                            </w:t>
      </w:r>
      <w:r>
        <w:t>-------------------</w:t>
      </w:r>
      <w:r w:rsidR="00523BB1">
        <w:t xml:space="preserve">                                         </w:t>
      </w:r>
    </w:p>
    <w:p w14:paraId="3FED24EA" w14:textId="77777777" w:rsidR="00523BB1" w:rsidRDefault="008D5042" w:rsidP="00070F69">
      <w:pPr>
        <w:pStyle w:val="ListParagraph"/>
      </w:pPr>
      <w:r>
        <w:t>(Lessor)</w:t>
      </w:r>
      <w:r w:rsidR="00523BB1">
        <w:t xml:space="preserve">                                               </w:t>
      </w:r>
      <w:r w:rsidR="00535F24">
        <w:t xml:space="preserve">    </w:t>
      </w:r>
      <w:r w:rsidR="00523BB1">
        <w:t xml:space="preserve">     </w:t>
      </w:r>
      <w:r w:rsidR="00535F24">
        <w:t xml:space="preserve">                        </w:t>
      </w:r>
      <w:r w:rsidR="00553069">
        <w:t xml:space="preserve">        </w:t>
      </w:r>
      <w:r>
        <w:t>(Lessee)</w:t>
      </w:r>
      <w:r w:rsidR="00535F24">
        <w:t xml:space="preserve">                     </w:t>
      </w:r>
      <w:r w:rsidR="00523BB1">
        <w:t xml:space="preserve"> </w:t>
      </w:r>
      <w:r w:rsidR="00A44F5E">
        <w:t xml:space="preserve">                  </w:t>
      </w:r>
      <w:r w:rsidR="00070F69">
        <w:t xml:space="preserve">                                                                                                            </w:t>
      </w:r>
      <w:r w:rsidR="00523BB1">
        <w:t>Contd….</w:t>
      </w:r>
      <w:r w:rsidR="00644A31">
        <w:t>3</w:t>
      </w:r>
    </w:p>
    <w:p w14:paraId="07AE0106" w14:textId="77777777" w:rsidR="00A44F5E" w:rsidRDefault="00A44F5E" w:rsidP="00070F69">
      <w:pPr>
        <w:pStyle w:val="ListParagraph"/>
      </w:pPr>
    </w:p>
    <w:p w14:paraId="3969F8C1" w14:textId="77777777" w:rsidR="00A44F5E" w:rsidRDefault="00A44F5E" w:rsidP="00070F69">
      <w:pPr>
        <w:pStyle w:val="ListParagraph"/>
      </w:pPr>
    </w:p>
    <w:p w14:paraId="3178D915" w14:textId="77777777" w:rsidR="00EF473B" w:rsidRDefault="00EF473B" w:rsidP="00EF473B">
      <w:pPr>
        <w:numPr>
          <w:ilvl w:val="0"/>
          <w:numId w:val="2"/>
        </w:numPr>
        <w:jc w:val="both"/>
      </w:pPr>
      <w:r>
        <w:t>The licensee shall not be deemed to be in exclusive occupation of the licensed premises and the licensor or his agents will have the right to enter upon the premises at any time to inspect the premises, after giving reasonable notice to the licensee.</w:t>
      </w:r>
    </w:p>
    <w:p w14:paraId="042CD3B9" w14:textId="77777777" w:rsidR="00535F24" w:rsidRDefault="00535F24" w:rsidP="0096199D">
      <w:pPr>
        <w:pStyle w:val="ListParagraph"/>
      </w:pPr>
    </w:p>
    <w:p w14:paraId="46C3128F" w14:textId="77777777" w:rsidR="00B63281" w:rsidRDefault="00B63281">
      <w:pPr>
        <w:numPr>
          <w:ilvl w:val="0"/>
          <w:numId w:val="2"/>
        </w:numPr>
        <w:jc w:val="both"/>
      </w:pPr>
      <w:r>
        <w:lastRenderedPageBreak/>
        <w:t xml:space="preserve">The licensed premises </w:t>
      </w:r>
      <w:r w:rsidR="001274BB">
        <w:t>is</w:t>
      </w:r>
      <w:r>
        <w:t xml:space="preserve"> give</w:t>
      </w:r>
      <w:r w:rsidR="00A55617">
        <w:t xml:space="preserve">n to the </w:t>
      </w:r>
      <w:r w:rsidR="00E368EE">
        <w:t>licensee for</w:t>
      </w:r>
      <w:r w:rsidR="00A55617">
        <w:t xml:space="preserve"> </w:t>
      </w:r>
      <w:r w:rsidR="00E368EE" w:rsidRPr="00E556FA">
        <w:t xml:space="preserve"> </w:t>
      </w:r>
      <w:r w:rsidR="00B16151">
        <w:t xml:space="preserve">residential </w:t>
      </w:r>
      <w:r w:rsidR="00006F16">
        <w:t xml:space="preserve">purpose </w:t>
      </w:r>
      <w:r w:rsidR="00177B51">
        <w:t xml:space="preserve"> only</w:t>
      </w:r>
      <w:r w:rsidR="00B16151">
        <w:t xml:space="preserve"> and</w:t>
      </w:r>
      <w:r>
        <w:t xml:space="preserve"> will not be entitled to transfer the benefit of this agreement to anybody else or will not be entitled to allow anybody else to occupy the premises or any part thereof.  Nothing in this agreement shall be deemed to grant a lease or tenancy and the licensee agrees and undertakes that no such contention shall be taken up by the licensee at any time.</w:t>
      </w:r>
    </w:p>
    <w:p w14:paraId="44ABD430" w14:textId="77777777" w:rsidR="00B63281" w:rsidRDefault="00B63281">
      <w:pPr>
        <w:jc w:val="both"/>
      </w:pPr>
    </w:p>
    <w:p w14:paraId="0EF7FFEB" w14:textId="77777777" w:rsidR="00B63281" w:rsidRDefault="00B63281" w:rsidP="00454F0D">
      <w:pPr>
        <w:numPr>
          <w:ilvl w:val="0"/>
          <w:numId w:val="2"/>
        </w:numPr>
        <w:jc w:val="both"/>
      </w:pPr>
      <w:r>
        <w:t>The licensee shall not make any alterations</w:t>
      </w:r>
      <w:r w:rsidR="00454F0D">
        <w:t>,</w:t>
      </w:r>
      <w:r>
        <w:t xml:space="preserve"> additions</w:t>
      </w:r>
      <w:r w:rsidR="00454F0D">
        <w:t xml:space="preserve"> or any drilling</w:t>
      </w:r>
      <w:r>
        <w:t xml:space="preserve"> in the licensed premises without the prior consent of the licensor in writing.</w:t>
      </w:r>
    </w:p>
    <w:p w14:paraId="5B21A2FA" w14:textId="77777777" w:rsidR="00B63281" w:rsidRDefault="00B63281">
      <w:pPr>
        <w:jc w:val="both"/>
      </w:pPr>
    </w:p>
    <w:p w14:paraId="34762B09" w14:textId="77777777" w:rsidR="00B63281" w:rsidRDefault="00B63281">
      <w:pPr>
        <w:numPr>
          <w:ilvl w:val="0"/>
          <w:numId w:val="2"/>
        </w:numPr>
        <w:jc w:val="both"/>
      </w:pPr>
      <w:r>
        <w:t>The licensee shall be at liberty to bring to the licensed premises such furniture, articles and things as required by the licensee with the liberty to remove the same on expiry/ termination of this license.</w:t>
      </w:r>
    </w:p>
    <w:p w14:paraId="345DC66C" w14:textId="77777777" w:rsidR="00B63281" w:rsidRDefault="00B63281">
      <w:pPr>
        <w:jc w:val="both"/>
      </w:pPr>
      <w:r>
        <w:t xml:space="preserve">                                                                  </w:t>
      </w:r>
    </w:p>
    <w:p w14:paraId="0C91E206" w14:textId="77777777" w:rsidR="00B63281" w:rsidRDefault="00B63281">
      <w:pPr>
        <w:numPr>
          <w:ilvl w:val="0"/>
          <w:numId w:val="2"/>
        </w:numPr>
        <w:jc w:val="both"/>
      </w:pPr>
      <w:r>
        <w:t>The licensed premises shall be used in a reasonable manner without causing any nuisance or annoyance to the licensor or the neighbors.</w:t>
      </w:r>
    </w:p>
    <w:p w14:paraId="5398A9EA" w14:textId="77777777" w:rsidR="00B63281" w:rsidRDefault="00B63281">
      <w:pPr>
        <w:jc w:val="both"/>
      </w:pPr>
    </w:p>
    <w:p w14:paraId="22BB5684" w14:textId="77777777" w:rsidR="00B63281" w:rsidRDefault="00B63281">
      <w:pPr>
        <w:numPr>
          <w:ilvl w:val="0"/>
          <w:numId w:val="2"/>
        </w:numPr>
        <w:jc w:val="both"/>
      </w:pPr>
      <w:r>
        <w:t>The licensor shall not be responsible for any such injury or damage caused by fire, rain, white ants, leakage or bursting of water pipes or electricity or the accidental giving way of any portion of the wall, floor, roof or any portion of the building or from theft or from any cause whatsoever to the licensee, their servants and/or articles/goods belonging to them.</w:t>
      </w:r>
    </w:p>
    <w:p w14:paraId="07F2DDFF" w14:textId="77777777" w:rsidR="006D67A1" w:rsidRDefault="006D67A1" w:rsidP="00E80376">
      <w:pPr>
        <w:jc w:val="both"/>
      </w:pPr>
      <w:r>
        <w:t xml:space="preserve">              </w:t>
      </w:r>
      <w:r w:rsidR="00E80376">
        <w:t xml:space="preserve">               </w:t>
      </w:r>
      <w:r w:rsidR="00E80376">
        <w:tab/>
      </w:r>
      <w:r w:rsidR="00E80376">
        <w:tab/>
      </w:r>
      <w:r w:rsidR="00E80376">
        <w:tab/>
      </w:r>
      <w:r w:rsidR="00E80376">
        <w:tab/>
      </w:r>
      <w:r>
        <w:t xml:space="preserve">                      </w:t>
      </w:r>
    </w:p>
    <w:p w14:paraId="0B3B4386" w14:textId="77777777" w:rsidR="00B63281" w:rsidRDefault="00B63281" w:rsidP="00DD46B0">
      <w:pPr>
        <w:numPr>
          <w:ilvl w:val="0"/>
          <w:numId w:val="2"/>
        </w:numPr>
        <w:jc w:val="both"/>
      </w:pPr>
      <w:r>
        <w:t>On expiration of the said term or period of the license or earlier termination thereof, the licensee shall hand over vacant and peaceful possession of the licensed premises to the licensor with all dues</w:t>
      </w:r>
      <w:r w:rsidR="00DD46B0">
        <w:t>,</w:t>
      </w:r>
      <w:r>
        <w:t xml:space="preserve"> if any</w:t>
      </w:r>
      <w:r w:rsidR="00DD46B0">
        <w:t>,</w:t>
      </w:r>
      <w:r>
        <w:t xml:space="preserve"> paid up</w:t>
      </w:r>
      <w:r w:rsidR="00DD46B0">
        <w:t>,</w:t>
      </w:r>
      <w:r>
        <w:t xml:space="preserve"> in the same condition in which the premises were handed over.  The licensee’s occupation of the premises after such termination will be deemed to be that of a trespasser. Both parties with mutual consent may renew this agreement after </w:t>
      </w:r>
      <w:r w:rsidR="00F72995">
        <w:t>a 11 month</w:t>
      </w:r>
      <w:r>
        <w:t xml:space="preserve"> period with a</w:t>
      </w:r>
      <w:r w:rsidR="001274BB">
        <w:t>n</w:t>
      </w:r>
      <w:r>
        <w:t xml:space="preserve"> increase of</w:t>
      </w:r>
      <w:r w:rsidR="00592A02">
        <w:t xml:space="preserve"> </w:t>
      </w:r>
      <w:r w:rsidR="00A45C8A">
        <w:t>10</w:t>
      </w:r>
      <w:r w:rsidR="00AE5B0C">
        <w:t xml:space="preserve">% </w:t>
      </w:r>
      <w:r w:rsidR="001274BB">
        <w:t>of t</w:t>
      </w:r>
      <w:r w:rsidR="00057E0C">
        <w:t>he prevailing</w:t>
      </w:r>
      <w:r>
        <w:t xml:space="preserve"> rent when the agreement is renewed.</w:t>
      </w:r>
    </w:p>
    <w:p w14:paraId="7B9A34E2" w14:textId="77777777" w:rsidR="00B63281" w:rsidRDefault="00B63281">
      <w:pPr>
        <w:jc w:val="both"/>
      </w:pPr>
    </w:p>
    <w:p w14:paraId="65EBADB2" w14:textId="77777777" w:rsidR="006D6DD0" w:rsidRDefault="00057E0C" w:rsidP="006D6DD0">
      <w:pPr>
        <w:numPr>
          <w:ilvl w:val="0"/>
          <w:numId w:val="2"/>
        </w:numPr>
        <w:jc w:val="both"/>
      </w:pPr>
      <w:r>
        <w:t>Any litigation</w:t>
      </w:r>
      <w:r w:rsidR="00807523">
        <w:t xml:space="preserve"> out of this deed</w:t>
      </w:r>
      <w:r w:rsidR="006D6DD0">
        <w:t xml:space="preserve"> shall</w:t>
      </w:r>
      <w:r w:rsidR="00807523">
        <w:t xml:space="preserve"> be at the Courts at </w:t>
      </w:r>
      <w:r w:rsidR="00D34534">
        <w:t>Kollam</w:t>
      </w:r>
      <w:r w:rsidR="00EF473B">
        <w:t>, Kerala</w:t>
      </w:r>
      <w:r w:rsidR="007D7DB7">
        <w:t xml:space="preserve"> </w:t>
      </w:r>
      <w:r w:rsidR="006D6DD0">
        <w:t xml:space="preserve">only. The Licensor and Licensee </w:t>
      </w:r>
      <w:r w:rsidR="00232E52">
        <w:t>are</w:t>
      </w:r>
      <w:r w:rsidR="006D6DD0">
        <w:t xml:space="preserve"> given the following contact details apart from the address mentioned above :</w:t>
      </w:r>
    </w:p>
    <w:p w14:paraId="1D737F93" w14:textId="77777777" w:rsidR="006D6DD0" w:rsidRDefault="006D6DD0" w:rsidP="006D6DD0">
      <w:pPr>
        <w:pStyle w:val="ListParagraph"/>
      </w:pPr>
    </w:p>
    <w:p w14:paraId="72F1F22E" w14:textId="05325B94" w:rsidR="006D6DD0" w:rsidRDefault="002374BA" w:rsidP="006D7CCB">
      <w:pPr>
        <w:ind w:left="720"/>
        <w:jc w:val="both"/>
      </w:pPr>
      <w:r>
        <w:t xml:space="preserve">Licensor </w:t>
      </w:r>
      <w:r w:rsidR="001E6D58">
        <w:tab/>
      </w:r>
      <w:r>
        <w:t xml:space="preserve">:  </w:t>
      </w:r>
      <w:r w:rsidR="00EF473B">
        <w:tab/>
      </w:r>
      <w:r>
        <w:t>Mobile :</w:t>
      </w:r>
      <w:r w:rsidR="00FB0583">
        <w:t>-----------------</w:t>
      </w:r>
    </w:p>
    <w:p w14:paraId="46E4CF5D" w14:textId="6ED7550E" w:rsidR="005C1BED" w:rsidRDefault="006D6DD0" w:rsidP="006D6DD0">
      <w:pPr>
        <w:ind w:left="720"/>
        <w:jc w:val="both"/>
        <w:rPr>
          <w:color w:val="000000"/>
        </w:rPr>
      </w:pPr>
      <w:r>
        <w:rPr>
          <w:color w:val="000000"/>
        </w:rPr>
        <w:t xml:space="preserve">Email      </w:t>
      </w:r>
      <w:r w:rsidR="001E6D58">
        <w:rPr>
          <w:color w:val="000000"/>
        </w:rPr>
        <w:tab/>
      </w:r>
      <w:r>
        <w:rPr>
          <w:color w:val="000000"/>
        </w:rPr>
        <w:t xml:space="preserve">: </w:t>
      </w:r>
      <w:r w:rsidR="00EF473B">
        <w:rPr>
          <w:color w:val="000000"/>
        </w:rPr>
        <w:tab/>
      </w:r>
      <w:r w:rsidR="00FB0583">
        <w:rPr>
          <w:color w:val="000000"/>
        </w:rPr>
        <w:t>------------------------</w:t>
      </w:r>
    </w:p>
    <w:p w14:paraId="52F3F7FA" w14:textId="7486E26B" w:rsidR="00494E10" w:rsidRDefault="006D6DD0" w:rsidP="006D6DD0">
      <w:pPr>
        <w:ind w:left="720"/>
        <w:jc w:val="both"/>
        <w:rPr>
          <w:color w:val="000000"/>
        </w:rPr>
      </w:pPr>
      <w:r>
        <w:rPr>
          <w:color w:val="000000"/>
        </w:rPr>
        <w:t xml:space="preserve">Licensee </w:t>
      </w:r>
      <w:r w:rsidR="00BB1AB0">
        <w:rPr>
          <w:color w:val="000000"/>
        </w:rPr>
        <w:t xml:space="preserve"> </w:t>
      </w:r>
      <w:r w:rsidR="001E6D58">
        <w:rPr>
          <w:color w:val="000000"/>
        </w:rPr>
        <w:tab/>
      </w:r>
      <w:r>
        <w:rPr>
          <w:color w:val="000000"/>
        </w:rPr>
        <w:t xml:space="preserve">:  </w:t>
      </w:r>
      <w:r w:rsidR="00EF473B">
        <w:rPr>
          <w:color w:val="000000"/>
        </w:rPr>
        <w:tab/>
      </w:r>
      <w:r>
        <w:rPr>
          <w:color w:val="000000"/>
        </w:rPr>
        <w:t>Mobile :</w:t>
      </w:r>
      <w:r w:rsidR="003557ED">
        <w:rPr>
          <w:color w:val="000000"/>
        </w:rPr>
        <w:t xml:space="preserve"> </w:t>
      </w:r>
      <w:r w:rsidR="00FB0583">
        <w:rPr>
          <w:color w:val="000000"/>
        </w:rPr>
        <w:t>----------------------</w:t>
      </w:r>
    </w:p>
    <w:p w14:paraId="747D1FD0" w14:textId="747A33E5" w:rsidR="00A44F5E" w:rsidRDefault="006D6DD0" w:rsidP="006D6DD0">
      <w:pPr>
        <w:ind w:left="720"/>
        <w:jc w:val="both"/>
        <w:rPr>
          <w:color w:val="000000"/>
        </w:rPr>
      </w:pPr>
      <w:r>
        <w:rPr>
          <w:color w:val="000000"/>
        </w:rPr>
        <w:t>Email</w:t>
      </w:r>
      <w:r w:rsidR="003F3AE8">
        <w:rPr>
          <w:color w:val="000000"/>
        </w:rPr>
        <w:tab/>
      </w:r>
      <w:r w:rsidR="001E6D58">
        <w:rPr>
          <w:color w:val="000000"/>
        </w:rPr>
        <w:tab/>
      </w:r>
      <w:r w:rsidR="004D3A3D">
        <w:rPr>
          <w:color w:val="000000"/>
        </w:rPr>
        <w:t>:</w:t>
      </w:r>
      <w:r>
        <w:rPr>
          <w:color w:val="000000"/>
        </w:rPr>
        <w:t xml:space="preserve"> </w:t>
      </w:r>
      <w:r w:rsidR="00EF473B">
        <w:rPr>
          <w:color w:val="000000"/>
        </w:rPr>
        <w:tab/>
      </w:r>
      <w:r w:rsidR="00FB0583">
        <w:rPr>
          <w:color w:val="000000"/>
        </w:rPr>
        <w:t>---------------------------</w:t>
      </w:r>
      <w:r w:rsidR="00A44F5E" w:rsidRPr="00A44F5E">
        <w:rPr>
          <w:color w:val="000000"/>
        </w:rPr>
        <w:t xml:space="preserve"> </w:t>
      </w:r>
    </w:p>
    <w:p w14:paraId="7F3A6146" w14:textId="77777777" w:rsidR="006D6DD0" w:rsidRDefault="006D6DD0" w:rsidP="006D6DD0">
      <w:pPr>
        <w:ind w:left="720"/>
        <w:jc w:val="both"/>
      </w:pPr>
      <w:r>
        <w:t>Any change in the above contact details will be intimated by both parties immediately to the other.</w:t>
      </w:r>
    </w:p>
    <w:p w14:paraId="7DB2BE3A" w14:textId="77777777" w:rsidR="006D6DD0" w:rsidRDefault="006D6DD0">
      <w:pPr>
        <w:jc w:val="both"/>
      </w:pPr>
    </w:p>
    <w:p w14:paraId="4D38A464" w14:textId="77777777" w:rsidR="00E80376" w:rsidRDefault="00E80376">
      <w:pPr>
        <w:jc w:val="both"/>
      </w:pPr>
    </w:p>
    <w:p w14:paraId="11076AC5" w14:textId="77777777" w:rsidR="00E80376" w:rsidRDefault="00E80376">
      <w:pPr>
        <w:jc w:val="both"/>
      </w:pPr>
    </w:p>
    <w:p w14:paraId="6497C442" w14:textId="77777777" w:rsidR="00523BB1" w:rsidRDefault="00523BB1">
      <w:pPr>
        <w:jc w:val="both"/>
      </w:pPr>
      <w:r>
        <w:t xml:space="preserve">       LICENSOR                                                                                    LICENSEE</w:t>
      </w:r>
    </w:p>
    <w:p w14:paraId="2D50F6C3" w14:textId="77777777" w:rsidR="00E80376" w:rsidRDefault="00523BB1">
      <w:pPr>
        <w:jc w:val="both"/>
      </w:pPr>
      <w:r>
        <w:t xml:space="preserve">                                                                                                                                      Contd….4                            </w:t>
      </w:r>
    </w:p>
    <w:p w14:paraId="16176811" w14:textId="77777777" w:rsidR="00E80376" w:rsidRDefault="00E80376">
      <w:pPr>
        <w:jc w:val="both"/>
      </w:pPr>
    </w:p>
    <w:p w14:paraId="1B0003C2" w14:textId="77777777" w:rsidR="00E80376" w:rsidRDefault="00E80376">
      <w:pPr>
        <w:jc w:val="both"/>
      </w:pPr>
    </w:p>
    <w:p w14:paraId="6A9CEA10" w14:textId="77777777" w:rsidR="00155266" w:rsidRDefault="00155266">
      <w:pPr>
        <w:jc w:val="both"/>
      </w:pPr>
    </w:p>
    <w:p w14:paraId="20CC57AF" w14:textId="77777777" w:rsidR="00E80376" w:rsidRDefault="00E80376">
      <w:pPr>
        <w:jc w:val="both"/>
      </w:pPr>
    </w:p>
    <w:p w14:paraId="5A4C8F51" w14:textId="77777777" w:rsidR="00B63281" w:rsidRDefault="00B63281">
      <w:pPr>
        <w:numPr>
          <w:ilvl w:val="0"/>
          <w:numId w:val="2"/>
        </w:numPr>
        <w:jc w:val="both"/>
      </w:pPr>
      <w:r>
        <w:t>If any breach is committed by the l</w:t>
      </w:r>
      <w:r w:rsidR="00DD46B0">
        <w:t>icensee in payment of the licenc</w:t>
      </w:r>
      <w:r>
        <w:t>e fee or compensation, or in performance or observance of the terms</w:t>
      </w:r>
      <w:r w:rsidR="00807523">
        <w:t xml:space="preserve"> and conditions of this deed</w:t>
      </w:r>
      <w:r>
        <w:t>, the licensor shall be at lib</w:t>
      </w:r>
      <w:r w:rsidR="00A36D8D">
        <w:t xml:space="preserve">erty to terminate this license </w:t>
      </w:r>
      <w:r w:rsidR="00FC1ACC">
        <w:t xml:space="preserve">on </w:t>
      </w:r>
      <w:r w:rsidR="00F839C5">
        <w:t>ONE</w:t>
      </w:r>
      <w:r>
        <w:t xml:space="preserve"> month</w:t>
      </w:r>
      <w:r w:rsidR="00F839C5">
        <w:t>’</w:t>
      </w:r>
      <w:r>
        <w:t xml:space="preserve">s notice in </w:t>
      </w:r>
      <w:r>
        <w:lastRenderedPageBreak/>
        <w:t xml:space="preserve">writing, terminating the license and on the expiry of the period of such notice this license shall stand terminated and thereupon the licensee shall hand over to the licensor or his agents peaceful possession of the demised premises together with the fixtures, fittings etc described </w:t>
      </w:r>
      <w:r w:rsidR="00EC6987">
        <w:t>under schedule attached herewith</w:t>
      </w:r>
      <w:r w:rsidR="0073301F">
        <w:t>.</w:t>
      </w:r>
      <w:r w:rsidR="00CB5900">
        <w:t xml:space="preserve"> </w:t>
      </w:r>
    </w:p>
    <w:p w14:paraId="4622FFDA" w14:textId="77777777" w:rsidR="00A31FA9" w:rsidRPr="0096199D" w:rsidRDefault="00795A97" w:rsidP="00795A97">
      <w:pPr>
        <w:jc w:val="both"/>
      </w:pPr>
      <w:r>
        <w:t xml:space="preserve">                                 </w:t>
      </w:r>
      <w:r w:rsidR="00E80376">
        <w:t xml:space="preserve">                        </w:t>
      </w:r>
      <w:r w:rsidR="00EC6987">
        <w:t xml:space="preserve">                             </w:t>
      </w:r>
      <w:r w:rsidR="002C2CEA">
        <w:t xml:space="preserve">   </w:t>
      </w:r>
      <w:r w:rsidR="00EC6987">
        <w:t xml:space="preserve">   </w:t>
      </w:r>
      <w:r w:rsidR="00D330CF">
        <w:t xml:space="preserve">   </w:t>
      </w:r>
      <w:r w:rsidR="006D67A1">
        <w:t xml:space="preserve">    </w:t>
      </w:r>
      <w:r w:rsidR="00E80376">
        <w:t xml:space="preserve">            </w:t>
      </w:r>
      <w:r w:rsidR="00E80376">
        <w:tab/>
      </w:r>
      <w:r w:rsidR="006D67A1">
        <w:t xml:space="preserve">                 </w:t>
      </w:r>
    </w:p>
    <w:p w14:paraId="47BE177A" w14:textId="4E1B7507" w:rsidR="00B63281" w:rsidRDefault="00696990" w:rsidP="00696990">
      <w:pPr>
        <w:numPr>
          <w:ilvl w:val="0"/>
          <w:numId w:val="2"/>
        </w:numPr>
        <w:jc w:val="both"/>
      </w:pPr>
      <w:r>
        <w:t>The Licensee will obey the rules and regu</w:t>
      </w:r>
      <w:r w:rsidR="009C7278">
        <w:t xml:space="preserve">lations of the  </w:t>
      </w:r>
      <w:r w:rsidR="00FB0583">
        <w:t>-----------------</w:t>
      </w:r>
      <w:r w:rsidR="009C7278">
        <w:t xml:space="preserve"> Owners association</w:t>
      </w:r>
      <w:r w:rsidR="002A23AB">
        <w:t>.</w:t>
      </w:r>
    </w:p>
    <w:p w14:paraId="62976F85" w14:textId="698A8B54" w:rsidR="00492D65" w:rsidRDefault="00492D65" w:rsidP="00696990">
      <w:pPr>
        <w:numPr>
          <w:ilvl w:val="0"/>
          <w:numId w:val="2"/>
        </w:numPr>
        <w:jc w:val="both"/>
      </w:pPr>
      <w:r>
        <w:t xml:space="preserve">On expiry of the period of </w:t>
      </w:r>
      <w:r w:rsidR="007C657F">
        <w:t>License</w:t>
      </w:r>
      <w:r>
        <w:t xml:space="preserve"> or earlier termination or cancellation thereof, the </w:t>
      </w:r>
      <w:r w:rsidR="002A23AB">
        <w:t>Licensee</w:t>
      </w:r>
      <w:r>
        <w:t xml:space="preserve"> shall clean the </w:t>
      </w:r>
      <w:r w:rsidR="002A23AB">
        <w:t>licensed</w:t>
      </w:r>
      <w:r>
        <w:t xml:space="preserve"> premises and hand over the possessio</w:t>
      </w:r>
      <w:r w:rsidR="00CE0FBB">
        <w:t xml:space="preserve">n to the Licensor or his agents after clearing the </w:t>
      </w:r>
      <w:r w:rsidR="00FB0583">
        <w:t>--------------------------------</w:t>
      </w:r>
      <w:r w:rsidR="00EF473B">
        <w:t xml:space="preserve"> Association’s </w:t>
      </w:r>
      <w:r w:rsidR="00CE0FBB">
        <w:t xml:space="preserve">maintenance </w:t>
      </w:r>
      <w:r w:rsidR="00EF473B">
        <w:t xml:space="preserve">&amp; water charges </w:t>
      </w:r>
      <w:r w:rsidR="00CE0FBB">
        <w:t xml:space="preserve">and </w:t>
      </w:r>
      <w:r w:rsidR="00EF473B">
        <w:t xml:space="preserve">outstanding </w:t>
      </w:r>
      <w:r w:rsidR="00CE0FBB">
        <w:t>KSEB dues</w:t>
      </w:r>
      <w:r w:rsidR="00EF473B">
        <w:t>,</w:t>
      </w:r>
      <w:r w:rsidR="00CE0FBB">
        <w:t xml:space="preserve"> if any.</w:t>
      </w:r>
    </w:p>
    <w:p w14:paraId="669E371A" w14:textId="03100B28" w:rsidR="00E27F1E" w:rsidRDefault="00E27F1E" w:rsidP="00696990">
      <w:pPr>
        <w:numPr>
          <w:ilvl w:val="0"/>
          <w:numId w:val="2"/>
        </w:numPr>
        <w:jc w:val="both"/>
      </w:pPr>
      <w:r>
        <w:t>Both par</w:t>
      </w:r>
      <w:r w:rsidR="00807523">
        <w:t>ties can cancel this deed</w:t>
      </w:r>
      <w:r>
        <w:t xml:space="preserve"> by giving </w:t>
      </w:r>
      <w:r w:rsidR="00A45C8A">
        <w:t>one</w:t>
      </w:r>
      <w:r>
        <w:t xml:space="preserve"> month written notice to the opposite party.</w:t>
      </w:r>
    </w:p>
    <w:p w14:paraId="5EB4CEF7" w14:textId="77777777" w:rsidR="00EF473B" w:rsidRDefault="00EF473B" w:rsidP="00696990">
      <w:pPr>
        <w:numPr>
          <w:ilvl w:val="0"/>
          <w:numId w:val="2"/>
        </w:numPr>
        <w:jc w:val="both"/>
      </w:pPr>
      <w:r>
        <w:t xml:space="preserve">If the Licensee will terminate the agreement within the first </w:t>
      </w:r>
      <w:r w:rsidR="002E2BEE">
        <w:t>11</w:t>
      </w:r>
      <w:r>
        <w:t xml:space="preserve"> months, broker charges paid by the Licensor shall be deducted from the deposit.</w:t>
      </w:r>
    </w:p>
    <w:p w14:paraId="5974B07F" w14:textId="77777777" w:rsidR="00E27F1E" w:rsidRDefault="00E27F1E" w:rsidP="00E27F1E">
      <w:pPr>
        <w:ind w:left="720"/>
        <w:jc w:val="both"/>
      </w:pPr>
    </w:p>
    <w:p w14:paraId="6CA3DF03" w14:textId="77777777" w:rsidR="0096199D" w:rsidRDefault="0096199D" w:rsidP="0096199D">
      <w:pPr>
        <w:jc w:val="both"/>
      </w:pPr>
      <w:r>
        <w:t>IN WITNESS WHEREOF of the parties h</w:t>
      </w:r>
      <w:r w:rsidR="00807523">
        <w:t>ereto have signed this deed</w:t>
      </w:r>
      <w:r>
        <w:t xml:space="preserve"> on the date and year herein </w:t>
      </w:r>
      <w:r w:rsidR="006D7F52">
        <w:t>mentioned above</w:t>
      </w:r>
      <w:r>
        <w:t xml:space="preserve"> along with a duplicate copy.</w:t>
      </w:r>
      <w:r w:rsidR="005A5FAB">
        <w:t xml:space="preserve"> </w:t>
      </w:r>
      <w:r w:rsidR="00807523">
        <w:t>The original of this deed</w:t>
      </w:r>
      <w:r>
        <w:t xml:space="preserve"> shall be retained by the licensor and the duplicate with the licensee:</w:t>
      </w:r>
    </w:p>
    <w:p w14:paraId="65AF5EFD" w14:textId="77777777" w:rsidR="0096199D" w:rsidRDefault="0096199D" w:rsidP="0096199D">
      <w:pPr>
        <w:jc w:val="both"/>
      </w:pPr>
    </w:p>
    <w:p w14:paraId="13DBF524" w14:textId="77777777" w:rsidR="0096199D" w:rsidRDefault="0096199D" w:rsidP="0096199D">
      <w:pPr>
        <w:jc w:val="both"/>
      </w:pPr>
      <w:r>
        <w:t>Signed and delivered by</w:t>
      </w:r>
    </w:p>
    <w:p w14:paraId="785828C3" w14:textId="77777777" w:rsidR="0096199D" w:rsidRDefault="0096199D" w:rsidP="0096199D">
      <w:pPr>
        <w:jc w:val="both"/>
      </w:pPr>
    </w:p>
    <w:p w14:paraId="6920B401" w14:textId="436BD8B2" w:rsidR="0096199D" w:rsidRDefault="00FB0583" w:rsidP="0096199D">
      <w:pPr>
        <w:jc w:val="both"/>
      </w:pPr>
      <w:r>
        <w:t>---------------------------</w:t>
      </w:r>
    </w:p>
    <w:p w14:paraId="26A66B3F" w14:textId="77777777" w:rsidR="0096199D" w:rsidRDefault="008B3392" w:rsidP="0096199D">
      <w:pPr>
        <w:jc w:val="both"/>
      </w:pPr>
      <w:r>
        <w:t>The aforesaid L</w:t>
      </w:r>
      <w:r w:rsidR="0096199D">
        <w:t>icensor</w:t>
      </w:r>
      <w:r w:rsidR="00642BE1">
        <w:tab/>
      </w:r>
      <w:r w:rsidR="00642BE1">
        <w:tab/>
      </w:r>
      <w:r w:rsidR="00642BE1">
        <w:tab/>
      </w:r>
      <w:r w:rsidR="00F839C5">
        <w:t>:</w:t>
      </w:r>
    </w:p>
    <w:p w14:paraId="596D2468" w14:textId="77777777" w:rsidR="0096199D" w:rsidRDefault="0096199D" w:rsidP="0096199D">
      <w:pPr>
        <w:jc w:val="both"/>
      </w:pPr>
    </w:p>
    <w:p w14:paraId="4B1A7F6D" w14:textId="77777777" w:rsidR="0096199D" w:rsidRDefault="0096199D" w:rsidP="0096199D">
      <w:pPr>
        <w:jc w:val="both"/>
      </w:pPr>
      <w:r>
        <w:t>Signed and delivered by:</w:t>
      </w:r>
    </w:p>
    <w:p w14:paraId="529743AD" w14:textId="77777777" w:rsidR="0096199D" w:rsidRDefault="0096199D" w:rsidP="0096199D">
      <w:pPr>
        <w:jc w:val="both"/>
      </w:pPr>
    </w:p>
    <w:p w14:paraId="100C1DD7" w14:textId="57CB1D1B" w:rsidR="008B3392" w:rsidRDefault="00FB0583" w:rsidP="0096199D">
      <w:pPr>
        <w:jc w:val="both"/>
      </w:pPr>
      <w:r>
        <w:t>----------------------------</w:t>
      </w:r>
    </w:p>
    <w:p w14:paraId="3BE17A5A" w14:textId="77777777" w:rsidR="0096199D" w:rsidRDefault="00E32DD7" w:rsidP="0096199D">
      <w:pPr>
        <w:jc w:val="both"/>
      </w:pPr>
      <w:r>
        <w:t xml:space="preserve"> </w:t>
      </w:r>
      <w:r w:rsidR="008B3392">
        <w:t>The aforesaid L</w:t>
      </w:r>
      <w:r w:rsidR="0096199D">
        <w:t>icensee</w:t>
      </w:r>
    </w:p>
    <w:p w14:paraId="541F9FD7" w14:textId="77777777" w:rsidR="00F839C5" w:rsidRDefault="00F839C5" w:rsidP="0096199D">
      <w:pPr>
        <w:jc w:val="both"/>
      </w:pPr>
    </w:p>
    <w:p w14:paraId="5C43F071" w14:textId="77777777" w:rsidR="0096199D" w:rsidRDefault="0096199D" w:rsidP="0096199D">
      <w:pPr>
        <w:jc w:val="both"/>
      </w:pPr>
      <w:r>
        <w:t>Both in the presence of witness</w:t>
      </w:r>
    </w:p>
    <w:p w14:paraId="356C0A20" w14:textId="77777777" w:rsidR="0096199D" w:rsidRDefault="0096199D" w:rsidP="0096199D">
      <w:pPr>
        <w:jc w:val="both"/>
      </w:pPr>
    </w:p>
    <w:p w14:paraId="0CCD36C2" w14:textId="77777777" w:rsidR="0096199D" w:rsidRDefault="0096199D">
      <w:pPr>
        <w:jc w:val="both"/>
      </w:pPr>
    </w:p>
    <w:p w14:paraId="37BA6EBE" w14:textId="77777777" w:rsidR="00367145" w:rsidRDefault="00367145">
      <w:pPr>
        <w:jc w:val="both"/>
      </w:pPr>
    </w:p>
    <w:p w14:paraId="063746B2" w14:textId="77777777" w:rsidR="00367145" w:rsidRDefault="00367145">
      <w:pPr>
        <w:jc w:val="both"/>
      </w:pPr>
    </w:p>
    <w:p w14:paraId="119FBBB6" w14:textId="77777777" w:rsidR="0096199D" w:rsidRDefault="0096199D">
      <w:pPr>
        <w:jc w:val="both"/>
      </w:pPr>
    </w:p>
    <w:p w14:paraId="37F0EC91" w14:textId="77777777" w:rsidR="00B63281" w:rsidRDefault="00B63281">
      <w:pPr>
        <w:jc w:val="both"/>
      </w:pPr>
      <w:r>
        <w:t>LICENSOR:                                                                                                       LICENSEE:</w:t>
      </w:r>
    </w:p>
    <w:sectPr w:rsidR="00B63281" w:rsidSect="007466D4">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18" w:bottom="5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5A7" w14:textId="77777777" w:rsidR="007466D4" w:rsidRDefault="007466D4">
      <w:r>
        <w:separator/>
      </w:r>
    </w:p>
  </w:endnote>
  <w:endnote w:type="continuationSeparator" w:id="0">
    <w:p w14:paraId="4D969E25" w14:textId="77777777" w:rsidR="007466D4" w:rsidRDefault="0074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7234" w14:textId="77777777" w:rsidR="00D330CF" w:rsidRDefault="00D33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AF9A" w14:textId="77777777" w:rsidR="00D330CF" w:rsidRDefault="00D33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3696" w14:textId="77777777" w:rsidR="00D330CF" w:rsidRDefault="00D33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1D7A" w14:textId="77777777" w:rsidR="007466D4" w:rsidRDefault="007466D4">
      <w:r>
        <w:separator/>
      </w:r>
    </w:p>
  </w:footnote>
  <w:footnote w:type="continuationSeparator" w:id="0">
    <w:p w14:paraId="596C420E" w14:textId="77777777" w:rsidR="007466D4" w:rsidRDefault="0074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0688" w14:textId="77777777" w:rsidR="00B63281" w:rsidRDefault="00B63281">
    <w:pPr>
      <w:pStyle w:val="Header"/>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5</w:t>
    </w:r>
    <w:r>
      <w:fldChar w:fldCharType="end"/>
    </w:r>
  </w:p>
  <w:p w14:paraId="24EB65F3" w14:textId="77777777" w:rsidR="00B63281" w:rsidRDefault="00B63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47F26" w14:textId="77777777" w:rsidR="00B63281" w:rsidRDefault="00B63281">
    <w:pPr>
      <w:pStyle w:val="Header"/>
      <w:framePr w:h="0" w:wrap="around" w:vAnchor="text" w:hAnchor="margin" w:xAlign="center" w:y="1"/>
      <w:rPr>
        <w:rStyle w:val="PageNumber"/>
      </w:rPr>
    </w:pPr>
    <w:r>
      <w:fldChar w:fldCharType="begin"/>
    </w:r>
    <w:r>
      <w:rPr>
        <w:rStyle w:val="PageNumber"/>
      </w:rPr>
      <w:instrText xml:space="preserve">PAGE  </w:instrText>
    </w:r>
    <w:r>
      <w:fldChar w:fldCharType="separate"/>
    </w:r>
    <w:r w:rsidR="00451F4A">
      <w:rPr>
        <w:rStyle w:val="PageNumber"/>
        <w:noProof/>
      </w:rPr>
      <w:t>4</w:t>
    </w:r>
    <w:r>
      <w:fldChar w:fldCharType="end"/>
    </w:r>
  </w:p>
  <w:p w14:paraId="1ACEB8FD" w14:textId="77777777" w:rsidR="00B63281" w:rsidRDefault="00B63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6878" w14:textId="77777777" w:rsidR="00D330CF" w:rsidRDefault="00D3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804E1A"/>
    <w:multiLevelType w:val="hybridMultilevel"/>
    <w:tmpl w:val="A7E6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0644F"/>
    <w:multiLevelType w:val="hybridMultilevel"/>
    <w:tmpl w:val="121AE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0364779">
    <w:abstractNumId w:val="1"/>
    <w:lvlOverride w:ilvl="0">
      <w:startOverride w:val="1"/>
    </w:lvlOverride>
  </w:num>
  <w:num w:numId="2" w16cid:durableId="1070156872">
    <w:abstractNumId w:val="0"/>
    <w:lvlOverride w:ilvl="0">
      <w:startOverride w:val="1"/>
    </w:lvlOverride>
  </w:num>
  <w:num w:numId="3" w16cid:durableId="628124641">
    <w:abstractNumId w:val="3"/>
  </w:num>
  <w:num w:numId="4" w16cid:durableId="185854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6F16"/>
    <w:rsid w:val="000375F0"/>
    <w:rsid w:val="000439D0"/>
    <w:rsid w:val="00053A3E"/>
    <w:rsid w:val="00057E0C"/>
    <w:rsid w:val="00066768"/>
    <w:rsid w:val="00070F69"/>
    <w:rsid w:val="000738C8"/>
    <w:rsid w:val="00076708"/>
    <w:rsid w:val="00082709"/>
    <w:rsid w:val="00096736"/>
    <w:rsid w:val="00096DCC"/>
    <w:rsid w:val="000A65B6"/>
    <w:rsid w:val="000D1003"/>
    <w:rsid w:val="000D20ED"/>
    <w:rsid w:val="00115818"/>
    <w:rsid w:val="001274BB"/>
    <w:rsid w:val="00130CB0"/>
    <w:rsid w:val="001346C5"/>
    <w:rsid w:val="001422A9"/>
    <w:rsid w:val="001505EA"/>
    <w:rsid w:val="001518D6"/>
    <w:rsid w:val="00155266"/>
    <w:rsid w:val="001676D1"/>
    <w:rsid w:val="0017038D"/>
    <w:rsid w:val="001711F6"/>
    <w:rsid w:val="001720BD"/>
    <w:rsid w:val="00172206"/>
    <w:rsid w:val="00177B51"/>
    <w:rsid w:val="001958A3"/>
    <w:rsid w:val="001A6B4D"/>
    <w:rsid w:val="001E1AB6"/>
    <w:rsid w:val="001E6D58"/>
    <w:rsid w:val="001F16FC"/>
    <w:rsid w:val="002155FD"/>
    <w:rsid w:val="00221771"/>
    <w:rsid w:val="00225CC4"/>
    <w:rsid w:val="00232E52"/>
    <w:rsid w:val="002374BA"/>
    <w:rsid w:val="00247E01"/>
    <w:rsid w:val="00267097"/>
    <w:rsid w:val="00275F6E"/>
    <w:rsid w:val="002848FF"/>
    <w:rsid w:val="002916A3"/>
    <w:rsid w:val="0029504C"/>
    <w:rsid w:val="002A2326"/>
    <w:rsid w:val="002A23AB"/>
    <w:rsid w:val="002A6F92"/>
    <w:rsid w:val="002B3577"/>
    <w:rsid w:val="002C2CEA"/>
    <w:rsid w:val="002D0D51"/>
    <w:rsid w:val="002E2BEE"/>
    <w:rsid w:val="002E2FEE"/>
    <w:rsid w:val="0030060F"/>
    <w:rsid w:val="003013B3"/>
    <w:rsid w:val="00312B6E"/>
    <w:rsid w:val="003557A1"/>
    <w:rsid w:val="003557ED"/>
    <w:rsid w:val="00367145"/>
    <w:rsid w:val="00382BB0"/>
    <w:rsid w:val="0038354F"/>
    <w:rsid w:val="003C1EB0"/>
    <w:rsid w:val="003D76F3"/>
    <w:rsid w:val="003D79AD"/>
    <w:rsid w:val="003F3AE8"/>
    <w:rsid w:val="00402E79"/>
    <w:rsid w:val="00404361"/>
    <w:rsid w:val="004048E3"/>
    <w:rsid w:val="00421161"/>
    <w:rsid w:val="004422E3"/>
    <w:rsid w:val="00451F4A"/>
    <w:rsid w:val="00454F0D"/>
    <w:rsid w:val="00462BCF"/>
    <w:rsid w:val="004902E6"/>
    <w:rsid w:val="00492D65"/>
    <w:rsid w:val="00494E10"/>
    <w:rsid w:val="004A452B"/>
    <w:rsid w:val="004D3A3D"/>
    <w:rsid w:val="004E46A8"/>
    <w:rsid w:val="00502C33"/>
    <w:rsid w:val="005165FA"/>
    <w:rsid w:val="00520CCC"/>
    <w:rsid w:val="00523BB1"/>
    <w:rsid w:val="00526A4E"/>
    <w:rsid w:val="00535F24"/>
    <w:rsid w:val="0054075A"/>
    <w:rsid w:val="00553069"/>
    <w:rsid w:val="00560DEA"/>
    <w:rsid w:val="00582A4A"/>
    <w:rsid w:val="00592A02"/>
    <w:rsid w:val="0059333B"/>
    <w:rsid w:val="005A5FAB"/>
    <w:rsid w:val="005B36F3"/>
    <w:rsid w:val="005B38CB"/>
    <w:rsid w:val="005C1BED"/>
    <w:rsid w:val="005C2BDF"/>
    <w:rsid w:val="005F3343"/>
    <w:rsid w:val="005F6CC3"/>
    <w:rsid w:val="00642BE1"/>
    <w:rsid w:val="00644633"/>
    <w:rsid w:val="00644945"/>
    <w:rsid w:val="00644A31"/>
    <w:rsid w:val="0065745E"/>
    <w:rsid w:val="006649DE"/>
    <w:rsid w:val="0066636F"/>
    <w:rsid w:val="00674FF3"/>
    <w:rsid w:val="0067564B"/>
    <w:rsid w:val="00681349"/>
    <w:rsid w:val="00691AD2"/>
    <w:rsid w:val="00696990"/>
    <w:rsid w:val="006A02E1"/>
    <w:rsid w:val="006B75B3"/>
    <w:rsid w:val="006B7846"/>
    <w:rsid w:val="006C1ED2"/>
    <w:rsid w:val="006D67A1"/>
    <w:rsid w:val="006D6DD0"/>
    <w:rsid w:val="006D715F"/>
    <w:rsid w:val="006D7CCB"/>
    <w:rsid w:val="006D7F52"/>
    <w:rsid w:val="007279FE"/>
    <w:rsid w:val="0073301F"/>
    <w:rsid w:val="007449D8"/>
    <w:rsid w:val="007465A5"/>
    <w:rsid w:val="007466D4"/>
    <w:rsid w:val="007505AA"/>
    <w:rsid w:val="00783699"/>
    <w:rsid w:val="00795A97"/>
    <w:rsid w:val="007A23E9"/>
    <w:rsid w:val="007B72FB"/>
    <w:rsid w:val="007C657F"/>
    <w:rsid w:val="007D7DB7"/>
    <w:rsid w:val="007E42CE"/>
    <w:rsid w:val="007E4567"/>
    <w:rsid w:val="00807523"/>
    <w:rsid w:val="00820619"/>
    <w:rsid w:val="00825C9E"/>
    <w:rsid w:val="00836B15"/>
    <w:rsid w:val="00845237"/>
    <w:rsid w:val="0088596C"/>
    <w:rsid w:val="0089363D"/>
    <w:rsid w:val="008A6042"/>
    <w:rsid w:val="008B1FF3"/>
    <w:rsid w:val="008B2F59"/>
    <w:rsid w:val="008B3392"/>
    <w:rsid w:val="008B5446"/>
    <w:rsid w:val="008C06AB"/>
    <w:rsid w:val="008C0CC0"/>
    <w:rsid w:val="008D5042"/>
    <w:rsid w:val="008E4CAA"/>
    <w:rsid w:val="008F6784"/>
    <w:rsid w:val="0091274F"/>
    <w:rsid w:val="00926D9A"/>
    <w:rsid w:val="00936093"/>
    <w:rsid w:val="00955644"/>
    <w:rsid w:val="0096199D"/>
    <w:rsid w:val="00971643"/>
    <w:rsid w:val="00972968"/>
    <w:rsid w:val="0097589B"/>
    <w:rsid w:val="009807DD"/>
    <w:rsid w:val="009929E9"/>
    <w:rsid w:val="009A6CF4"/>
    <w:rsid w:val="009B0F27"/>
    <w:rsid w:val="009C0BE0"/>
    <w:rsid w:val="009C6E18"/>
    <w:rsid w:val="009C7278"/>
    <w:rsid w:val="009C7E50"/>
    <w:rsid w:val="009D69C8"/>
    <w:rsid w:val="009E40D0"/>
    <w:rsid w:val="00A1159F"/>
    <w:rsid w:val="00A152DC"/>
    <w:rsid w:val="00A1589E"/>
    <w:rsid w:val="00A31FA9"/>
    <w:rsid w:val="00A36D8D"/>
    <w:rsid w:val="00A4254F"/>
    <w:rsid w:val="00A44D62"/>
    <w:rsid w:val="00A44F5E"/>
    <w:rsid w:val="00A45C8A"/>
    <w:rsid w:val="00A55617"/>
    <w:rsid w:val="00A60FD9"/>
    <w:rsid w:val="00A80E7C"/>
    <w:rsid w:val="00AB608E"/>
    <w:rsid w:val="00AC0623"/>
    <w:rsid w:val="00AD093C"/>
    <w:rsid w:val="00AE5162"/>
    <w:rsid w:val="00AE5B0C"/>
    <w:rsid w:val="00AF3F9B"/>
    <w:rsid w:val="00AF6570"/>
    <w:rsid w:val="00B00862"/>
    <w:rsid w:val="00B14680"/>
    <w:rsid w:val="00B16151"/>
    <w:rsid w:val="00B434AC"/>
    <w:rsid w:val="00B503BB"/>
    <w:rsid w:val="00B57E4E"/>
    <w:rsid w:val="00B63281"/>
    <w:rsid w:val="00B713C9"/>
    <w:rsid w:val="00B8281B"/>
    <w:rsid w:val="00B90B79"/>
    <w:rsid w:val="00B931BC"/>
    <w:rsid w:val="00BA036D"/>
    <w:rsid w:val="00BA623E"/>
    <w:rsid w:val="00BB1AB0"/>
    <w:rsid w:val="00BB4302"/>
    <w:rsid w:val="00BD1906"/>
    <w:rsid w:val="00BD6D5B"/>
    <w:rsid w:val="00BE07B9"/>
    <w:rsid w:val="00C003A2"/>
    <w:rsid w:val="00C03654"/>
    <w:rsid w:val="00C21948"/>
    <w:rsid w:val="00C367AE"/>
    <w:rsid w:val="00C60689"/>
    <w:rsid w:val="00C6740B"/>
    <w:rsid w:val="00C70920"/>
    <w:rsid w:val="00C8336E"/>
    <w:rsid w:val="00C93E90"/>
    <w:rsid w:val="00CA278A"/>
    <w:rsid w:val="00CB5900"/>
    <w:rsid w:val="00CB6C93"/>
    <w:rsid w:val="00CC2A8C"/>
    <w:rsid w:val="00CD30C7"/>
    <w:rsid w:val="00CE0FBB"/>
    <w:rsid w:val="00CE6D38"/>
    <w:rsid w:val="00D01A65"/>
    <w:rsid w:val="00D02233"/>
    <w:rsid w:val="00D22D1E"/>
    <w:rsid w:val="00D330CF"/>
    <w:rsid w:val="00D34534"/>
    <w:rsid w:val="00D3506E"/>
    <w:rsid w:val="00D40A0C"/>
    <w:rsid w:val="00D63044"/>
    <w:rsid w:val="00D90170"/>
    <w:rsid w:val="00D922DA"/>
    <w:rsid w:val="00D93F33"/>
    <w:rsid w:val="00DA314E"/>
    <w:rsid w:val="00DA4B04"/>
    <w:rsid w:val="00DA5F2C"/>
    <w:rsid w:val="00DA6AFF"/>
    <w:rsid w:val="00DA7692"/>
    <w:rsid w:val="00DB0048"/>
    <w:rsid w:val="00DD3BD7"/>
    <w:rsid w:val="00DD46B0"/>
    <w:rsid w:val="00DD5057"/>
    <w:rsid w:val="00DE4C36"/>
    <w:rsid w:val="00DF1564"/>
    <w:rsid w:val="00DF6CB7"/>
    <w:rsid w:val="00E00EEA"/>
    <w:rsid w:val="00E037F5"/>
    <w:rsid w:val="00E25168"/>
    <w:rsid w:val="00E27F1E"/>
    <w:rsid w:val="00E32DD7"/>
    <w:rsid w:val="00E3553F"/>
    <w:rsid w:val="00E368EE"/>
    <w:rsid w:val="00E41D09"/>
    <w:rsid w:val="00E556FA"/>
    <w:rsid w:val="00E72CF8"/>
    <w:rsid w:val="00E80376"/>
    <w:rsid w:val="00E80F3B"/>
    <w:rsid w:val="00E84378"/>
    <w:rsid w:val="00EA5FC5"/>
    <w:rsid w:val="00EB00AE"/>
    <w:rsid w:val="00EC6987"/>
    <w:rsid w:val="00ED130D"/>
    <w:rsid w:val="00EE1ECE"/>
    <w:rsid w:val="00EF473B"/>
    <w:rsid w:val="00F35228"/>
    <w:rsid w:val="00F72995"/>
    <w:rsid w:val="00F7443E"/>
    <w:rsid w:val="00F80CFE"/>
    <w:rsid w:val="00F833E9"/>
    <w:rsid w:val="00F839C5"/>
    <w:rsid w:val="00F905E2"/>
    <w:rsid w:val="00FA34BF"/>
    <w:rsid w:val="00FA78A2"/>
    <w:rsid w:val="00FB0583"/>
    <w:rsid w:val="00FB3598"/>
    <w:rsid w:val="00FB6758"/>
    <w:rsid w:val="00FC1ACC"/>
    <w:rsid w:val="00FD167A"/>
    <w:rsid w:val="00FD7B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CB7ED"/>
  <w15:chartTrackingRefBased/>
  <w15:docId w15:val="{8B87EABF-F19D-4B68-8A50-8F05AFAA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1274BB"/>
    <w:pPr>
      <w:ind w:left="720"/>
    </w:pPr>
  </w:style>
  <w:style w:type="character" w:styleId="Hyperlink">
    <w:name w:val="Hyperlink"/>
    <w:uiPriority w:val="99"/>
    <w:unhideWhenUsed/>
    <w:rsid w:val="006D6DD0"/>
    <w:rPr>
      <w:color w:val="0000FF"/>
      <w:u w:val="single"/>
    </w:rPr>
  </w:style>
  <w:style w:type="paragraph" w:styleId="NoSpacing">
    <w:name w:val="No Spacing"/>
    <w:uiPriority w:val="1"/>
    <w:qFormat/>
    <w:rsid w:val="0096199D"/>
    <w:rPr>
      <w:sz w:val="24"/>
      <w:szCs w:val="24"/>
      <w:lang w:val="en-US" w:eastAsia="en-US" w:bidi="ar-SA"/>
    </w:rPr>
  </w:style>
  <w:style w:type="paragraph" w:styleId="BalloonText">
    <w:name w:val="Balloon Text"/>
    <w:basedOn w:val="Normal"/>
    <w:link w:val="BalloonTextChar"/>
    <w:uiPriority w:val="99"/>
    <w:semiHidden/>
    <w:unhideWhenUsed/>
    <w:rsid w:val="00CD30C7"/>
    <w:rPr>
      <w:rFonts w:ascii="Tahoma" w:hAnsi="Tahoma"/>
      <w:sz w:val="16"/>
      <w:szCs w:val="16"/>
    </w:rPr>
  </w:style>
  <w:style w:type="character" w:customStyle="1" w:styleId="BalloonTextChar">
    <w:name w:val="Balloon Text Char"/>
    <w:link w:val="BalloonText"/>
    <w:uiPriority w:val="99"/>
    <w:semiHidden/>
    <w:rsid w:val="00CD30C7"/>
    <w:rPr>
      <w:rFonts w:ascii="Tahoma" w:hAnsi="Tahoma" w:cs="Tahoma"/>
      <w:sz w:val="16"/>
      <w:szCs w:val="16"/>
      <w:lang w:val="en-US" w:eastAsia="en-US"/>
    </w:rPr>
  </w:style>
  <w:style w:type="paragraph" w:styleId="Footer">
    <w:name w:val="footer"/>
    <w:basedOn w:val="Normal"/>
    <w:link w:val="FooterChar"/>
    <w:uiPriority w:val="99"/>
    <w:semiHidden/>
    <w:unhideWhenUsed/>
    <w:rsid w:val="00D330CF"/>
    <w:pPr>
      <w:tabs>
        <w:tab w:val="center" w:pos="4513"/>
        <w:tab w:val="right" w:pos="9026"/>
      </w:tabs>
    </w:pPr>
  </w:style>
  <w:style w:type="character" w:customStyle="1" w:styleId="FooterChar">
    <w:name w:val="Footer Char"/>
    <w:link w:val="Footer"/>
    <w:uiPriority w:val="99"/>
    <w:semiHidden/>
    <w:rsid w:val="00D330C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979F3E8730442A0FE820FD6D97BFA" ma:contentTypeVersion="6" ma:contentTypeDescription="Create a new document." ma:contentTypeScope="" ma:versionID="ab8b53493b3d8b4d34f5c519ad15aeaa">
  <xsd:schema xmlns:xsd="http://www.w3.org/2001/XMLSchema" xmlns:xs="http://www.w3.org/2001/XMLSchema" xmlns:p="http://schemas.microsoft.com/office/2006/metadata/properties" xmlns:ns3="f40fb402-aecb-4869-b618-b4ee838e070f" targetNamespace="http://schemas.microsoft.com/office/2006/metadata/properties" ma:root="true" ma:fieldsID="d686763df95e7d2d618fcf712fdb0103" ns3:_="">
    <xsd:import namespace="f40fb402-aecb-4869-b618-b4ee838e07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b402-aecb-4869-b618-b4ee838e0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40fb402-aecb-4869-b618-b4ee838e070f" xsi:nil="true"/>
  </documentManagement>
</p:properties>
</file>

<file path=customXml/itemProps1.xml><?xml version="1.0" encoding="utf-8"?>
<ds:datastoreItem xmlns:ds="http://schemas.openxmlformats.org/officeDocument/2006/customXml" ds:itemID="{B2531F01-1580-4766-9976-732B3CA9DAB0}">
  <ds:schemaRefs>
    <ds:schemaRef ds:uri="http://schemas.openxmlformats.org/officeDocument/2006/bibliography"/>
  </ds:schemaRefs>
</ds:datastoreItem>
</file>

<file path=customXml/itemProps2.xml><?xml version="1.0" encoding="utf-8"?>
<ds:datastoreItem xmlns:ds="http://schemas.openxmlformats.org/officeDocument/2006/customXml" ds:itemID="{CF7C815D-FA45-4D9E-A5DD-D3163D1E1868}">
  <ds:schemaRefs>
    <ds:schemaRef ds:uri="http://schemas.microsoft.com/sharepoint/v3/contenttype/forms"/>
  </ds:schemaRefs>
</ds:datastoreItem>
</file>

<file path=customXml/itemProps3.xml><?xml version="1.0" encoding="utf-8"?>
<ds:datastoreItem xmlns:ds="http://schemas.openxmlformats.org/officeDocument/2006/customXml" ds:itemID="{27A051BE-F1D3-4CDC-8A25-C9765908F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b402-aecb-4869-b618-b4ee838e0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DE2A2-1FE9-4250-8068-54C855CBEE97}">
  <ds:schemaRefs>
    <ds:schemaRef ds:uri="http://schemas.microsoft.com/office/2006/metadata/properties"/>
    <ds:schemaRef ds:uri="http://schemas.microsoft.com/office/infopath/2007/PartnerControls"/>
    <ds:schemaRef ds:uri="f40fb402-aecb-4869-b618-b4ee838e070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7666</Characters>
  <Application>Microsoft Office Word</Application>
  <DocSecurity>0</DocSecurity>
  <PresentationFormat/>
  <Lines>63</Lines>
  <Paragraphs>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This Agreement is executed on this the 18th Day of August 2003, between Ouseph</vt:lpstr>
    </vt:vector>
  </TitlesOfParts>
  <Company>Microsoft</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executed on this the 18th Day of August 2003, between Ouseph</dc:title>
  <dc:subject/>
  <dc:creator>acad</dc:creator>
  <cp:keywords/>
  <cp:lastModifiedBy>Rohan Kumar</cp:lastModifiedBy>
  <cp:revision>3</cp:revision>
  <cp:lastPrinted>2014-05-27T15:13:00Z</cp:lastPrinted>
  <dcterms:created xsi:type="dcterms:W3CDTF">2024-02-17T11:10:00Z</dcterms:created>
  <dcterms:modified xsi:type="dcterms:W3CDTF">2024-02-17T11:14:00Z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y fmtid="{D5CDD505-2E9C-101B-9397-08002B2CF9AE}" pid="3" name="ContentTypeId">
    <vt:lpwstr>0x01010097C979F3E8730442A0FE820FD6D97BFA</vt:lpwstr>
  </property>
</Properties>
</file>